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2FB5D0">
      <w:pPr>
        <w:rPr>
          <w:rFonts w:hint="eastAsia"/>
        </w:rPr>
        <w:sectPr>
          <w:headerReference r:id="rId3" w:type="default"/>
          <w:footerReference r:id="rId4" w:type="default"/>
          <w:pgSz w:w="11906" w:h="16838"/>
          <w:pgMar w:top="1134" w:right="1587" w:bottom="1247" w:left="1417" w:header="850" w:footer="992" w:gutter="0"/>
          <w:pgBorders>
            <w:top w:val="none" w:sz="0" w:space="0"/>
            <w:left w:val="none" w:sz="0" w:space="0"/>
            <w:bottom w:val="none" w:sz="0" w:space="0"/>
            <w:right w:val="none" w:sz="0" w:space="0"/>
          </w:pgBorders>
          <w:pgNumType w:start="1"/>
          <w:cols w:space="720" w:num="1"/>
          <w:docGrid w:linePitch="312" w:charSpace="0"/>
        </w:sectPr>
      </w:pPr>
    </w:p>
    <w:p w14:paraId="3790C331">
      <w:pPr>
        <w:pStyle w:val="29"/>
        <w:keepNext w:val="0"/>
        <w:keepLines w:val="0"/>
        <w:pageBreakBefore w:val="0"/>
        <w:widowControl w:val="0"/>
        <w:kinsoku/>
        <w:wordWrap/>
        <w:overflowPunct/>
        <w:topLinePunct w:val="0"/>
        <w:autoSpaceDE/>
        <w:autoSpaceDN/>
        <w:bidi w:val="0"/>
        <w:adjustRightInd/>
        <w:snapToGrid/>
        <w:spacing w:after="2800"/>
        <w:jc w:val="center"/>
        <w:textAlignment w:val="auto"/>
        <w:rPr>
          <w:rFonts w:hint="eastAsia" w:ascii="方正小标宋_GBK" w:hAnsi="方正小标宋_GBK" w:eastAsia="方正小标宋_GBK" w:cs="方正小标宋_GBK"/>
          <w:sz w:val="28"/>
          <w:szCs w:val="28"/>
          <w:lang w:val="en-US" w:eastAsia="zh-CN"/>
        </w:rPr>
      </w:pPr>
    </w:p>
    <w:tbl>
      <w:tblPr>
        <w:tblStyle w:val="36"/>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7254"/>
      </w:tblGrid>
      <w:tr w14:paraId="6222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32" w:type="pct"/>
            <w:tcBorders>
              <w:top w:val="nil"/>
              <w:left w:val="nil"/>
              <w:bottom w:val="nil"/>
              <w:right w:val="nil"/>
            </w:tcBorders>
            <w:noWrap w:val="0"/>
            <w:vAlign w:val="center"/>
          </w:tcPr>
          <w:p w14:paraId="6AC475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方正小标宋_GBK" w:hAnsi="方正小标宋_GBK" w:eastAsia="方正小标宋_GBK" w:cs="方正小标宋_GBK"/>
                <w:b/>
                <w:bCs/>
                <w:sz w:val="32"/>
                <w:szCs w:val="32"/>
                <w:u w:val="none"/>
                <w:vertAlign w:val="baseline"/>
              </w:rPr>
            </w:pPr>
            <w:r>
              <w:rPr>
                <w:rFonts w:hint="eastAsia" w:ascii="方正小标宋_GBK" w:hAnsi="方正小标宋_GBK" w:eastAsia="方正小标宋_GBK" w:cs="方正小标宋_GBK"/>
                <w:b/>
                <w:bCs/>
                <w:sz w:val="32"/>
                <w:szCs w:val="32"/>
              </w:rPr>
              <w:t>项目名称：</w:t>
            </w:r>
          </w:p>
        </w:tc>
        <w:tc>
          <w:tcPr>
            <w:tcW w:w="7254" w:type="dxa"/>
            <w:tcBorders>
              <w:top w:val="nil"/>
              <w:left w:val="nil"/>
              <w:bottom w:val="single" w:color="auto" w:sz="4" w:space="0"/>
              <w:right w:val="nil"/>
            </w:tcBorders>
            <w:noWrap w:val="0"/>
            <w:vAlign w:val="center"/>
          </w:tcPr>
          <w:p w14:paraId="490D0B66">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方正小标宋_GBK" w:hAnsi="方正小标宋_GBK" w:eastAsia="方正小标宋_GBK" w:cs="方正小标宋_GBK"/>
                <w:b/>
                <w:bCs/>
                <w:sz w:val="32"/>
                <w:szCs w:val="32"/>
                <w:u w:val="none"/>
                <w:vertAlign w:val="baseline"/>
              </w:rPr>
            </w:pPr>
            <w:r>
              <w:rPr>
                <w:rFonts w:hint="eastAsia" w:ascii="方正小标宋_GBK" w:hAnsi="方正小标宋_GBK" w:eastAsia="方正小标宋_GBK" w:cs="方正小标宋_GBK"/>
                <w:b/>
                <w:bCs/>
                <w:sz w:val="32"/>
                <w:szCs w:val="32"/>
                <w:u w:val="none"/>
                <w:vertAlign w:val="baseline"/>
                <w:lang w:val="en-US" w:eastAsia="zh-CN"/>
              </w:rPr>
              <w:t>袁庄水厂扩建工程项目</w:t>
            </w:r>
          </w:p>
        </w:tc>
      </w:tr>
      <w:tr w14:paraId="112F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32" w:type="pct"/>
            <w:tcBorders>
              <w:top w:val="nil"/>
              <w:left w:val="nil"/>
              <w:bottom w:val="nil"/>
              <w:right w:val="nil"/>
            </w:tcBorders>
            <w:noWrap w:val="0"/>
            <w:vAlign w:val="center"/>
          </w:tcPr>
          <w:p w14:paraId="383BC7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方正小标宋_GBK" w:hAnsi="方正小标宋_GBK" w:eastAsia="方正小标宋_GBK" w:cs="方正小标宋_GBK"/>
                <w:sz w:val="32"/>
              </w:rPr>
            </w:pPr>
            <w:r>
              <w:rPr>
                <w:rFonts w:hint="eastAsia" w:ascii="方正小标宋_GBK" w:hAnsi="方正小标宋_GBK" w:eastAsia="方正小标宋_GBK" w:cs="方正小标宋_GBK"/>
                <w:b/>
                <w:bCs/>
                <w:sz w:val="32"/>
                <w:szCs w:val="32"/>
              </w:rPr>
              <w:t>建设单位</w:t>
            </w:r>
            <w:r>
              <w:rPr>
                <w:rFonts w:hint="eastAsia" w:ascii="方正小标宋_GBK" w:hAnsi="方正小标宋_GBK" w:eastAsia="方正小标宋_GBK" w:cs="方正小标宋_GBK"/>
                <w:b/>
                <w:bCs/>
                <w:sz w:val="32"/>
                <w:szCs w:val="32"/>
                <w:u w:val="none"/>
              </w:rPr>
              <w:t>：</w:t>
            </w:r>
          </w:p>
          <w:p w14:paraId="76B19E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方正小标宋_GBK" w:hAnsi="方正小标宋_GBK" w:eastAsia="方正小标宋_GBK" w:cs="方正小标宋_GBK"/>
                <w:b/>
                <w:bCs/>
                <w:sz w:val="32"/>
                <w:szCs w:val="32"/>
                <w:u w:val="none"/>
                <w:vertAlign w:val="baseline"/>
              </w:rPr>
            </w:pPr>
            <w:r>
              <w:rPr>
                <w:rFonts w:hint="eastAsia" w:ascii="方正小标宋_GBK" w:hAnsi="方正小标宋_GBK" w:eastAsia="方正小标宋_GBK" w:cs="方正小标宋_GBK"/>
                <w:b/>
                <w:bCs/>
                <w:sz w:val="32"/>
                <w:szCs w:val="32"/>
                <w:lang w:eastAsia="zh-CN"/>
              </w:rPr>
              <w:t>（</w:t>
            </w:r>
            <w:r>
              <w:rPr>
                <w:rFonts w:hint="eastAsia" w:ascii="方正小标宋_GBK" w:hAnsi="方正小标宋_GBK" w:eastAsia="方正小标宋_GBK" w:cs="方正小标宋_GBK"/>
                <w:b/>
                <w:bCs/>
                <w:sz w:val="32"/>
                <w:szCs w:val="32"/>
              </w:rPr>
              <w:t>盖章</w:t>
            </w:r>
            <w:r>
              <w:rPr>
                <w:rFonts w:hint="eastAsia" w:ascii="方正小标宋_GBK" w:hAnsi="方正小标宋_GBK" w:eastAsia="方正小标宋_GBK" w:cs="方正小标宋_GBK"/>
                <w:b/>
                <w:bCs/>
                <w:sz w:val="32"/>
                <w:szCs w:val="32"/>
                <w:lang w:eastAsia="zh-CN"/>
              </w:rPr>
              <w:t>）</w:t>
            </w:r>
          </w:p>
        </w:tc>
        <w:tc>
          <w:tcPr>
            <w:tcW w:w="7254" w:type="dxa"/>
            <w:tcBorders>
              <w:top w:val="single" w:color="auto" w:sz="4" w:space="0"/>
              <w:left w:val="nil"/>
              <w:bottom w:val="single" w:color="auto" w:sz="4" w:space="0"/>
              <w:right w:val="nil"/>
            </w:tcBorders>
            <w:noWrap w:val="0"/>
            <w:vAlign w:val="center"/>
          </w:tcPr>
          <w:p w14:paraId="3B56F734">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方正小标宋_GBK" w:hAnsi="方正小标宋_GBK" w:eastAsia="方正小标宋_GBK" w:cs="方正小标宋_GBK"/>
                <w:b/>
                <w:bCs/>
                <w:sz w:val="32"/>
                <w:szCs w:val="32"/>
                <w:u w:val="none"/>
                <w:vertAlign w:val="baseline"/>
              </w:rPr>
            </w:pPr>
            <w:r>
              <w:rPr>
                <w:rFonts w:hint="eastAsia" w:ascii="方正小标宋_GBK" w:hAnsi="方正小标宋_GBK" w:eastAsia="方正小标宋_GBK" w:cs="方正小标宋_GBK"/>
                <w:b/>
                <w:bCs/>
                <w:sz w:val="32"/>
                <w:szCs w:val="32"/>
                <w:u w:val="none"/>
                <w:vertAlign w:val="baseline"/>
                <w:lang w:val="en-US" w:eastAsia="zh-CN"/>
              </w:rPr>
              <w:t>淮南市袁庄水业有限责任</w:t>
            </w:r>
            <w:bookmarkStart w:id="0" w:name="_GoBack"/>
            <w:bookmarkEnd w:id="0"/>
            <w:r>
              <w:rPr>
                <w:rFonts w:hint="eastAsia" w:ascii="方正小标宋_GBK" w:hAnsi="方正小标宋_GBK" w:eastAsia="方正小标宋_GBK" w:cs="方正小标宋_GBK"/>
                <w:b/>
                <w:bCs/>
                <w:sz w:val="32"/>
                <w:szCs w:val="32"/>
                <w:u w:val="none"/>
                <w:vertAlign w:val="baseline"/>
                <w:lang w:val="en-US" w:eastAsia="zh-CN"/>
              </w:rPr>
              <w:t>公司</w:t>
            </w:r>
          </w:p>
        </w:tc>
      </w:tr>
      <w:tr w14:paraId="452F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32" w:type="pct"/>
            <w:tcBorders>
              <w:top w:val="nil"/>
              <w:left w:val="nil"/>
              <w:bottom w:val="nil"/>
              <w:right w:val="nil"/>
            </w:tcBorders>
            <w:noWrap w:val="0"/>
            <w:vAlign w:val="center"/>
          </w:tcPr>
          <w:p w14:paraId="53C2FF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方正小标宋_GBK" w:hAnsi="方正小标宋_GBK" w:eastAsia="方正小标宋_GBK" w:cs="方正小标宋_GBK"/>
                <w:b/>
                <w:bCs/>
                <w:sz w:val="32"/>
                <w:szCs w:val="32"/>
                <w:u w:val="none"/>
                <w:vertAlign w:val="baseline"/>
              </w:rPr>
            </w:pPr>
            <w:r>
              <w:rPr>
                <w:rFonts w:hint="eastAsia" w:ascii="方正小标宋_GBK" w:hAnsi="方正小标宋_GBK" w:eastAsia="方正小标宋_GBK" w:cs="方正小标宋_GBK"/>
                <w:b/>
                <w:sz w:val="32"/>
              </w:rPr>
              <w:t>编制日期：</w:t>
            </w:r>
          </w:p>
        </w:tc>
        <w:tc>
          <w:tcPr>
            <w:tcW w:w="7254" w:type="dxa"/>
            <w:tcBorders>
              <w:top w:val="single" w:color="auto" w:sz="4" w:space="0"/>
              <w:left w:val="nil"/>
              <w:bottom w:val="single" w:color="auto" w:sz="4" w:space="0"/>
              <w:right w:val="nil"/>
            </w:tcBorders>
            <w:noWrap w:val="0"/>
            <w:vAlign w:val="center"/>
          </w:tcPr>
          <w:p w14:paraId="060138F0">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方正小标宋_GBK" w:hAnsi="方正小标宋_GBK" w:eastAsia="方正小标宋_GBK" w:cs="方正小标宋_GBK"/>
                <w:b/>
                <w:bCs/>
                <w:sz w:val="32"/>
                <w:szCs w:val="32"/>
                <w:u w:val="none"/>
                <w:vertAlign w:val="baseline"/>
              </w:rPr>
            </w:pPr>
            <w:r>
              <w:rPr>
                <w:rFonts w:hint="eastAsia" w:ascii="方正小标宋_GBK" w:hAnsi="方正小标宋_GBK" w:eastAsia="方正小标宋_GBK" w:cs="方正小标宋_GBK"/>
                <w:b/>
                <w:bCs/>
                <w:sz w:val="32"/>
                <w:szCs w:val="32"/>
                <w:u w:val="none"/>
                <w:vertAlign w:val="baseline"/>
                <w:lang w:val="en-US" w:eastAsia="zh-CN"/>
              </w:rPr>
              <w:t>二〇二四年八月</w:t>
            </w:r>
          </w:p>
        </w:tc>
      </w:tr>
    </w:tbl>
    <w:p w14:paraId="648795D5">
      <w:pPr>
        <w:pStyle w:val="29"/>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28"/>
          <w:szCs w:val="28"/>
          <w:lang w:val="en-US" w:eastAsia="zh-CN"/>
        </w:rPr>
      </w:pPr>
    </w:p>
    <w:sectPr>
      <w:headerReference r:id="rId5" w:type="default"/>
      <w:footerReference r:id="rId6" w:type="default"/>
      <w:pgSz w:w="11906" w:h="16838"/>
      <w:pgMar w:top="1134" w:right="1587" w:bottom="1247" w:left="1417" w:header="850" w:footer="992" w:gutter="0"/>
      <w:pgBorders>
        <w:top w:val="none" w:sz="0" w:space="0"/>
        <w:left w:val="none" w:sz="0" w:space="0"/>
        <w:bottom w:val="none" w:sz="0" w:space="0"/>
        <w:right w:val="none" w:sz="0" w:space="0"/>
      </w:pgBorders>
      <w:pgNumType w:start="1"/>
      <w:cols w:space="720"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235">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embedRegular r:id="rId1" w:fontKey="{2A168577-28C1-4BA3-80B5-23553693BF7A}"/>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E0000" w:usb2="00000000" w:usb3="00000000" w:csb0="00040000" w:csb1="00000000"/>
    <w:embedRegular r:id="rId2" w:fontKey="{4A571933-DE33-43A1-8352-CF5D3A31A98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A39A8">
    <w:pPr>
      <w:pStyle w:val="23"/>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-899795</wp:posOffset>
          </wp:positionH>
          <wp:positionV relativeFrom="paragraph">
            <wp:posOffset>-3342640</wp:posOffset>
          </wp:positionV>
          <wp:extent cx="7529830" cy="3113405"/>
          <wp:effectExtent l="0" t="0" r="13970" b="10795"/>
          <wp:wrapNone/>
          <wp:docPr id="3" name="图片 23" descr="2966d74f026943833960028118bd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descr="2966d74f026943833960028118bd7cb"/>
                  <pic:cNvPicPr>
                    <a:picLocks noChangeAspect="1"/>
                  </pic:cNvPicPr>
                </pic:nvPicPr>
                <pic:blipFill>
                  <a:blip r:embed="rId1"/>
                  <a:stretch>
                    <a:fillRect/>
                  </a:stretch>
                </pic:blipFill>
                <pic:spPr>
                  <a:xfrm>
                    <a:off x="0" y="0"/>
                    <a:ext cx="7529830" cy="311340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138D">
    <w:pPr>
      <w:pStyle w:val="23"/>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中华人民共和国生态环境部制</w:t>
    </w:r>
  </w:p>
  <w:p w14:paraId="63BF50A5">
    <w:pPr>
      <w:pStyle w:val="23"/>
      <w:jc w:val="center"/>
      <w:rPr>
        <w:rFonts w:hint="eastAsia" w:ascii="楷体_GB2312" w:eastAsia="楷体_GB2312"/>
        <w:sz w:val="32"/>
        <w:szCs w:val="32"/>
      </w:rPr>
    </w:pPr>
  </w:p>
  <w:p w14:paraId="4E87DBAF">
    <w:pPr>
      <w:pStyle w:val="23"/>
      <w:jc w:val="center"/>
      <w:rPr>
        <w:rFonts w:hint="eastAsia" w:ascii="楷体_GB2312" w:eastAsia="楷体_GB2312"/>
        <w:sz w:val="32"/>
        <w:szCs w:val="32"/>
      </w:rPr>
    </w:pPr>
  </w:p>
  <w:p w14:paraId="3BC50863">
    <w:pPr>
      <w:pStyle w:val="23"/>
      <w:jc w:val="center"/>
      <w:rPr>
        <w:rFonts w:hint="eastAsia" w:ascii="楷体_GB2312" w:eastAsia="楷体_GB2312"/>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C276">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984B">
    <w:pPr>
      <w:pStyle w:val="24"/>
      <w:pBdr>
        <w:bottom w:val="none" w:color="auto" w:sz="0" w:space="0"/>
      </w:pBdr>
      <w:jc w:val="both"/>
    </w:pPr>
    <w:r>
      <w:rPr>
        <w:sz w:val="28"/>
      </w:rPr>
      <w:drawing>
        <wp:anchor distT="0" distB="0" distL="114300" distR="114300" simplePos="0" relativeHeight="251660288" behindDoc="0" locked="0" layoutInCell="1" allowOverlap="1">
          <wp:simplePos x="0" y="0"/>
          <wp:positionH relativeFrom="column">
            <wp:posOffset>4922520</wp:posOffset>
          </wp:positionH>
          <wp:positionV relativeFrom="paragraph">
            <wp:posOffset>146050</wp:posOffset>
          </wp:positionV>
          <wp:extent cx="718185" cy="718185"/>
          <wp:effectExtent l="0" t="0" r="5715" b="5715"/>
          <wp:wrapNone/>
          <wp:docPr id="2" name="图片 18" descr="d265c2deff28fc1c01bc6298d06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descr="d265c2deff28fc1c01bc6298d063512"/>
                  <pic:cNvPicPr>
                    <a:picLocks noChangeAspect="1"/>
                  </pic:cNvPicPr>
                </pic:nvPicPr>
                <pic:blipFill>
                  <a:blip r:embed="rId1"/>
                  <a:stretch>
                    <a:fillRect/>
                  </a:stretch>
                </pic:blipFill>
                <pic:spPr>
                  <a:xfrm>
                    <a:off x="0" y="0"/>
                    <a:ext cx="718185" cy="718185"/>
                  </a:xfrm>
                  <a:prstGeom prst="rect">
                    <a:avLst/>
                  </a:prstGeom>
                  <a:noFill/>
                  <a:ln>
                    <a:noFill/>
                  </a:ln>
                </pic:spPr>
              </pic:pic>
            </a:graphicData>
          </a:graphic>
        </wp:anchor>
      </w:drawing>
    </w:r>
    <w:r>
      <w:rPr>
        <w:sz w:val="28"/>
      </w:rPr>
      <mc:AlternateContent>
        <mc:Choice Requires="wps">
          <w:drawing>
            <wp:anchor distT="0" distB="0" distL="114300" distR="114300" simplePos="0" relativeHeight="251659264" behindDoc="0" locked="0" layoutInCell="1" allowOverlap="1">
              <wp:simplePos x="0" y="0"/>
              <wp:positionH relativeFrom="column">
                <wp:posOffset>-518795</wp:posOffset>
              </wp:positionH>
              <wp:positionV relativeFrom="paragraph">
                <wp:posOffset>450850</wp:posOffset>
              </wp:positionV>
              <wp:extent cx="7564120" cy="1828800"/>
              <wp:effectExtent l="0" t="0" r="0" b="0"/>
              <wp:wrapSquare wrapText="bothSides"/>
              <wp:docPr id="1" name="文本框 19"/>
              <wp:cNvGraphicFramePr/>
              <a:graphic xmlns:a="http://schemas.openxmlformats.org/drawingml/2006/main">
                <a:graphicData uri="http://schemas.microsoft.com/office/word/2010/wordprocessingShape">
                  <wps:wsp>
                    <wps:cNvSpPr txBox="1"/>
                    <wps:spPr>
                      <a:xfrm>
                        <a:off x="0" y="0"/>
                        <a:ext cx="7564120" cy="1828800"/>
                      </a:xfrm>
                      <a:prstGeom prst="rect">
                        <a:avLst/>
                      </a:prstGeom>
                      <a:noFill/>
                      <a:ln w="0">
                        <a:noFill/>
                      </a:ln>
                    </wps:spPr>
                    <wps:txbx>
                      <w:txbxContent>
                        <w:p w14:paraId="543D8BD1">
                          <w:pPr>
                            <w:keepNext w:val="0"/>
                            <w:keepLines w:val="0"/>
                            <w:pageBreakBefore w:val="0"/>
                            <w:widowControl w:val="0"/>
                            <w:tabs>
                              <w:tab w:val="left" w:pos="8220"/>
                            </w:tabs>
                            <w:kinsoku/>
                            <w:wordWrap/>
                            <w:overflowPunct/>
                            <w:topLinePunct w:val="0"/>
                            <w:autoSpaceDE/>
                            <w:autoSpaceDN/>
                            <w:bidi w:val="0"/>
                            <w:adjustRightInd/>
                            <w:snapToGrid/>
                            <w:spacing w:before="2800" w:line="240" w:lineRule="auto"/>
                            <w:ind w:left="210" w:leftChars="100" w:right="210" w:rightChars="100"/>
                            <w:jc w:val="center"/>
                            <w:textAlignment w:val="auto"/>
                            <w:outlineLvl w:val="0"/>
                            <w:rPr>
                              <w:rFonts w:hint="eastAsia" w:ascii="方正小标宋_GBK" w:hAnsi="方正小标宋_GBK" w:eastAsia="方正小标宋_GBK" w:cs="方正小标宋_GBK"/>
                              <w:b/>
                              <w:spacing w:val="20"/>
                              <w:sz w:val="72"/>
                              <w:szCs w:val="72"/>
                            </w:rPr>
                          </w:pPr>
                          <w:r>
                            <w:rPr>
                              <w:rFonts w:hint="eastAsia" w:ascii="方正小标宋_GBK" w:hAnsi="方正小标宋_GBK" w:eastAsia="方正小标宋_GBK" w:cs="方正小标宋_GBK"/>
                              <w:b/>
                              <w:sz w:val="72"/>
                              <w:szCs w:val="72"/>
                            </w:rPr>
                            <w:t>建设</w:t>
                          </w:r>
                          <w:r>
                            <w:rPr>
                              <w:rFonts w:hint="eastAsia" w:ascii="方正小标宋_GBK" w:hAnsi="方正小标宋_GBK" w:eastAsia="方正小标宋_GBK" w:cs="方正小标宋_GBK"/>
                              <w:b/>
                              <w:spacing w:val="20"/>
                              <w:sz w:val="72"/>
                              <w:szCs w:val="72"/>
                            </w:rPr>
                            <w:t>项目环境影响报告表</w:t>
                          </w:r>
                        </w:p>
                        <w:p w14:paraId="6FC8421C">
                          <w:pPr>
                            <w:pStyle w:val="2"/>
                            <w:jc w:val="center"/>
                            <w:rPr>
                              <w:rFonts w:hint="eastAsia" w:eastAsia="方正小标宋_GBK"/>
                              <w:sz w:val="32"/>
                              <w:szCs w:val="32"/>
                              <w:lang w:eastAsia="zh-CN"/>
                            </w:rPr>
                          </w:pPr>
                          <w:r>
                            <w:rPr>
                              <w:rFonts w:hint="eastAsia" w:ascii="方正小标宋_GBK" w:hAnsi="方正小标宋_GBK" w:eastAsia="方正小标宋_GBK" w:cs="方正小标宋_GBK"/>
                              <w:b/>
                              <w:spacing w:val="20"/>
                              <w:sz w:val="32"/>
                              <w:szCs w:val="32"/>
                              <w:lang w:eastAsia="zh-CN"/>
                            </w:rPr>
                            <w:t>（</w:t>
                          </w:r>
                          <w:r>
                            <w:rPr>
                              <w:rFonts w:hint="eastAsia" w:ascii="方正小标宋_GBK" w:hAnsi="方正小标宋_GBK" w:eastAsia="方正小标宋_GBK" w:cs="方正小标宋_GBK"/>
                              <w:b/>
                              <w:spacing w:val="20"/>
                              <w:sz w:val="32"/>
                              <w:szCs w:val="32"/>
                              <w:lang w:val="en-US" w:eastAsia="zh-CN"/>
                            </w:rPr>
                            <w:t>污染影响类</w:t>
                          </w:r>
                          <w:r>
                            <w:rPr>
                              <w:rFonts w:hint="eastAsia" w:ascii="方正小标宋_GBK" w:hAnsi="方正小标宋_GBK" w:eastAsia="方正小标宋_GBK" w:cs="方正小标宋_GBK"/>
                              <w:b/>
                              <w:spacing w:val="20"/>
                              <w:sz w:val="32"/>
                              <w:szCs w:val="32"/>
                              <w:lang w:eastAsia="zh-CN"/>
                            </w:rPr>
                            <w:t>）</w:t>
                          </w:r>
                        </w:p>
                      </w:txbxContent>
                    </wps:txbx>
                    <wps:bodyPr wrap="square" upright="1">
                      <a:spAutoFit/>
                    </wps:bodyPr>
                  </wps:wsp>
                </a:graphicData>
              </a:graphic>
            </wp:anchor>
          </w:drawing>
        </mc:Choice>
        <mc:Fallback>
          <w:pict>
            <v:shape id="文本框 19" o:spid="_x0000_s1026" o:spt="202" type="#_x0000_t202" style="position:absolute;left:0pt;margin-left:-40.85pt;margin-top:35.5pt;height:144pt;width:595.6pt;mso-wrap-distance-bottom:0pt;mso-wrap-distance-left:9pt;mso-wrap-distance-right:9pt;mso-wrap-distance-top:0pt;z-index:251659264;mso-width-relative:page;mso-height-relative:page;" filled="f" stroked="f" coordsize="21600,21600" o:gfxdata="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7qCy42AAAAAsBAAAPAAAAAAAAAAEAIAAAACIAAABkcnMvZG93&#10;bnJldi54bWxQSwECFAAUAAAACACHTuJAPFUo6scBAAB+AwAADgAAAAAAAAABACAAAAAnAQAAZHJz&#10;L2Uyb0RvYy54bWxQSwUGAAAAAAYABgBZAQAAYAUAAAAA&#10;">
              <v:fill on="f" focussize="0,0"/>
              <v:stroke on="f" weight="0pt"/>
              <v:imagedata o:title=""/>
              <o:lock v:ext="edit" aspectratio="f"/>
              <v:textbox style="mso-fit-shape-to-text:t;">
                <w:txbxContent>
                  <w:p w14:paraId="543D8BD1">
                    <w:pPr>
                      <w:keepNext w:val="0"/>
                      <w:keepLines w:val="0"/>
                      <w:pageBreakBefore w:val="0"/>
                      <w:widowControl w:val="0"/>
                      <w:tabs>
                        <w:tab w:val="left" w:pos="8220"/>
                      </w:tabs>
                      <w:kinsoku/>
                      <w:wordWrap/>
                      <w:overflowPunct/>
                      <w:topLinePunct w:val="0"/>
                      <w:autoSpaceDE/>
                      <w:autoSpaceDN/>
                      <w:bidi w:val="0"/>
                      <w:adjustRightInd/>
                      <w:snapToGrid/>
                      <w:spacing w:before="2800" w:line="240" w:lineRule="auto"/>
                      <w:ind w:left="210" w:leftChars="100" w:right="210" w:rightChars="100"/>
                      <w:jc w:val="center"/>
                      <w:textAlignment w:val="auto"/>
                      <w:outlineLvl w:val="0"/>
                      <w:rPr>
                        <w:rFonts w:hint="eastAsia" w:ascii="方正小标宋_GBK" w:hAnsi="方正小标宋_GBK" w:eastAsia="方正小标宋_GBK" w:cs="方正小标宋_GBK"/>
                        <w:b/>
                        <w:spacing w:val="20"/>
                        <w:sz w:val="72"/>
                        <w:szCs w:val="72"/>
                      </w:rPr>
                    </w:pPr>
                    <w:r>
                      <w:rPr>
                        <w:rFonts w:hint="eastAsia" w:ascii="方正小标宋_GBK" w:hAnsi="方正小标宋_GBK" w:eastAsia="方正小标宋_GBK" w:cs="方正小标宋_GBK"/>
                        <w:b/>
                        <w:sz w:val="72"/>
                        <w:szCs w:val="72"/>
                      </w:rPr>
                      <w:t>建设</w:t>
                    </w:r>
                    <w:r>
                      <w:rPr>
                        <w:rFonts w:hint="eastAsia" w:ascii="方正小标宋_GBK" w:hAnsi="方正小标宋_GBK" w:eastAsia="方正小标宋_GBK" w:cs="方正小标宋_GBK"/>
                        <w:b/>
                        <w:spacing w:val="20"/>
                        <w:sz w:val="72"/>
                        <w:szCs w:val="72"/>
                      </w:rPr>
                      <w:t>项目环境影响报告表</w:t>
                    </w:r>
                  </w:p>
                  <w:p w14:paraId="6FC8421C">
                    <w:pPr>
                      <w:pStyle w:val="2"/>
                      <w:jc w:val="center"/>
                      <w:rPr>
                        <w:rFonts w:hint="eastAsia" w:eastAsia="方正小标宋_GBK"/>
                        <w:sz w:val="32"/>
                        <w:szCs w:val="32"/>
                        <w:lang w:eastAsia="zh-CN"/>
                      </w:rPr>
                    </w:pPr>
                    <w:r>
                      <w:rPr>
                        <w:rFonts w:hint="eastAsia" w:ascii="方正小标宋_GBK" w:hAnsi="方正小标宋_GBK" w:eastAsia="方正小标宋_GBK" w:cs="方正小标宋_GBK"/>
                        <w:b/>
                        <w:spacing w:val="20"/>
                        <w:sz w:val="32"/>
                        <w:szCs w:val="32"/>
                        <w:lang w:eastAsia="zh-CN"/>
                      </w:rPr>
                      <w:t>（</w:t>
                    </w:r>
                    <w:r>
                      <w:rPr>
                        <w:rFonts w:hint="eastAsia" w:ascii="方正小标宋_GBK" w:hAnsi="方正小标宋_GBK" w:eastAsia="方正小标宋_GBK" w:cs="方正小标宋_GBK"/>
                        <w:b/>
                        <w:spacing w:val="20"/>
                        <w:sz w:val="32"/>
                        <w:szCs w:val="32"/>
                        <w:lang w:val="en-US" w:eastAsia="zh-CN"/>
                      </w:rPr>
                      <w:t>污染影响类</w:t>
                    </w:r>
                    <w:r>
                      <w:rPr>
                        <w:rFonts w:hint="eastAsia" w:ascii="方正小标宋_GBK" w:hAnsi="方正小标宋_GBK" w:eastAsia="方正小标宋_GBK" w:cs="方正小标宋_GBK"/>
                        <w:b/>
                        <w:spacing w:val="20"/>
                        <w:sz w:val="32"/>
                        <w:szCs w:val="32"/>
                        <w:lang w:eastAsia="zh-CN"/>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B7086"/>
    <w:multiLevelType w:val="multilevel"/>
    <w:tmpl w:val="074B7086"/>
    <w:lvl w:ilvl="0" w:tentative="0">
      <w:start w:val="1"/>
      <w:numFmt w:val="decimalEnclosedCircle"/>
      <w:pStyle w:val="14"/>
      <w:lvlText w:val="%1"/>
      <w:lvlJc w:val="left"/>
      <w:pPr>
        <w:tabs>
          <w:tab w:val="left" w:pos="465"/>
        </w:tabs>
        <w:ind w:left="465" w:hanging="36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4"/>
  <w:hyphenationZone w:val="360"/>
  <w:drawingGridHorizontalSpacing w:val="21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Y2MwY2YyMjI5Y2Q1ZDE1MTdlZDEyMGFjN2IyYzgifQ=="/>
  </w:docVars>
  <w:rsids>
    <w:rsidRoot w:val="00172A27"/>
    <w:rsid w:val="00000006"/>
    <w:rsid w:val="0000024F"/>
    <w:rsid w:val="000005F0"/>
    <w:rsid w:val="000015D3"/>
    <w:rsid w:val="00001C86"/>
    <w:rsid w:val="000020AA"/>
    <w:rsid w:val="000021B9"/>
    <w:rsid w:val="000025C5"/>
    <w:rsid w:val="000031B5"/>
    <w:rsid w:val="0000362A"/>
    <w:rsid w:val="00003AE8"/>
    <w:rsid w:val="00003D05"/>
    <w:rsid w:val="00003F56"/>
    <w:rsid w:val="00004317"/>
    <w:rsid w:val="000046DD"/>
    <w:rsid w:val="00005757"/>
    <w:rsid w:val="00005B37"/>
    <w:rsid w:val="0000632A"/>
    <w:rsid w:val="000069A6"/>
    <w:rsid w:val="00006E6D"/>
    <w:rsid w:val="00007A83"/>
    <w:rsid w:val="00010012"/>
    <w:rsid w:val="0001078C"/>
    <w:rsid w:val="0001123C"/>
    <w:rsid w:val="00011269"/>
    <w:rsid w:val="00011A12"/>
    <w:rsid w:val="000120B6"/>
    <w:rsid w:val="00012868"/>
    <w:rsid w:val="00012D41"/>
    <w:rsid w:val="00013605"/>
    <w:rsid w:val="0001391E"/>
    <w:rsid w:val="00013E9C"/>
    <w:rsid w:val="0001401E"/>
    <w:rsid w:val="00014072"/>
    <w:rsid w:val="000148C7"/>
    <w:rsid w:val="00014BAD"/>
    <w:rsid w:val="00014F89"/>
    <w:rsid w:val="000157E5"/>
    <w:rsid w:val="000164CC"/>
    <w:rsid w:val="00016F2E"/>
    <w:rsid w:val="000175B6"/>
    <w:rsid w:val="00017D5D"/>
    <w:rsid w:val="000201AA"/>
    <w:rsid w:val="00020206"/>
    <w:rsid w:val="00020712"/>
    <w:rsid w:val="0002091D"/>
    <w:rsid w:val="00020ADC"/>
    <w:rsid w:val="00021855"/>
    <w:rsid w:val="00021C56"/>
    <w:rsid w:val="00021D06"/>
    <w:rsid w:val="00022C5C"/>
    <w:rsid w:val="00022CB4"/>
    <w:rsid w:val="000231D1"/>
    <w:rsid w:val="00023907"/>
    <w:rsid w:val="00023BEF"/>
    <w:rsid w:val="00023CC7"/>
    <w:rsid w:val="0002403E"/>
    <w:rsid w:val="00025662"/>
    <w:rsid w:val="00030A1A"/>
    <w:rsid w:val="0003100F"/>
    <w:rsid w:val="00031687"/>
    <w:rsid w:val="00031A99"/>
    <w:rsid w:val="00031BE0"/>
    <w:rsid w:val="00032908"/>
    <w:rsid w:val="00033B43"/>
    <w:rsid w:val="00033D1D"/>
    <w:rsid w:val="0003453D"/>
    <w:rsid w:val="00034690"/>
    <w:rsid w:val="0003472C"/>
    <w:rsid w:val="00035546"/>
    <w:rsid w:val="00035A54"/>
    <w:rsid w:val="0003626D"/>
    <w:rsid w:val="00036302"/>
    <w:rsid w:val="00036EA3"/>
    <w:rsid w:val="00036EFA"/>
    <w:rsid w:val="00037B4F"/>
    <w:rsid w:val="00037D45"/>
    <w:rsid w:val="00040368"/>
    <w:rsid w:val="00040550"/>
    <w:rsid w:val="00040A3E"/>
    <w:rsid w:val="00041563"/>
    <w:rsid w:val="00041D65"/>
    <w:rsid w:val="00042049"/>
    <w:rsid w:val="0004232C"/>
    <w:rsid w:val="00042538"/>
    <w:rsid w:val="00042F19"/>
    <w:rsid w:val="00043B10"/>
    <w:rsid w:val="00044601"/>
    <w:rsid w:val="00044CC0"/>
    <w:rsid w:val="0004544F"/>
    <w:rsid w:val="000463C5"/>
    <w:rsid w:val="000463EF"/>
    <w:rsid w:val="000467E8"/>
    <w:rsid w:val="000468C0"/>
    <w:rsid w:val="0004715F"/>
    <w:rsid w:val="0004732B"/>
    <w:rsid w:val="000477A8"/>
    <w:rsid w:val="0004786A"/>
    <w:rsid w:val="000502C8"/>
    <w:rsid w:val="00051523"/>
    <w:rsid w:val="000516DA"/>
    <w:rsid w:val="00051897"/>
    <w:rsid w:val="000518D9"/>
    <w:rsid w:val="00051CF8"/>
    <w:rsid w:val="00053076"/>
    <w:rsid w:val="00053997"/>
    <w:rsid w:val="00054C2A"/>
    <w:rsid w:val="0005526E"/>
    <w:rsid w:val="0005561C"/>
    <w:rsid w:val="00055A27"/>
    <w:rsid w:val="00055B81"/>
    <w:rsid w:val="000562FC"/>
    <w:rsid w:val="00057010"/>
    <w:rsid w:val="0005740D"/>
    <w:rsid w:val="00057B3E"/>
    <w:rsid w:val="000604D3"/>
    <w:rsid w:val="000604FA"/>
    <w:rsid w:val="000605CE"/>
    <w:rsid w:val="00060C24"/>
    <w:rsid w:val="0006125C"/>
    <w:rsid w:val="00062361"/>
    <w:rsid w:val="0006246A"/>
    <w:rsid w:val="0006304B"/>
    <w:rsid w:val="00063B9A"/>
    <w:rsid w:val="000646BF"/>
    <w:rsid w:val="00064726"/>
    <w:rsid w:val="00064764"/>
    <w:rsid w:val="0006607A"/>
    <w:rsid w:val="000662B1"/>
    <w:rsid w:val="0006675B"/>
    <w:rsid w:val="00067203"/>
    <w:rsid w:val="000679C6"/>
    <w:rsid w:val="00067B32"/>
    <w:rsid w:val="00067CD6"/>
    <w:rsid w:val="00067F40"/>
    <w:rsid w:val="00070D1C"/>
    <w:rsid w:val="000710A4"/>
    <w:rsid w:val="0007265C"/>
    <w:rsid w:val="000729F3"/>
    <w:rsid w:val="00073485"/>
    <w:rsid w:val="0007439A"/>
    <w:rsid w:val="0007488C"/>
    <w:rsid w:val="000754E5"/>
    <w:rsid w:val="00076300"/>
    <w:rsid w:val="00076CE6"/>
    <w:rsid w:val="00077579"/>
    <w:rsid w:val="000777BD"/>
    <w:rsid w:val="00080987"/>
    <w:rsid w:val="000809C5"/>
    <w:rsid w:val="00081142"/>
    <w:rsid w:val="00081540"/>
    <w:rsid w:val="00081757"/>
    <w:rsid w:val="000823AC"/>
    <w:rsid w:val="00082577"/>
    <w:rsid w:val="00082E15"/>
    <w:rsid w:val="000835F9"/>
    <w:rsid w:val="00083770"/>
    <w:rsid w:val="00083989"/>
    <w:rsid w:val="00083A4A"/>
    <w:rsid w:val="00083BB8"/>
    <w:rsid w:val="000852B1"/>
    <w:rsid w:val="00087458"/>
    <w:rsid w:val="000875DD"/>
    <w:rsid w:val="00087991"/>
    <w:rsid w:val="000879F3"/>
    <w:rsid w:val="000902FB"/>
    <w:rsid w:val="00090826"/>
    <w:rsid w:val="000910CD"/>
    <w:rsid w:val="000916C8"/>
    <w:rsid w:val="00091B1F"/>
    <w:rsid w:val="000920C1"/>
    <w:rsid w:val="00092522"/>
    <w:rsid w:val="00092CA3"/>
    <w:rsid w:val="00092D9F"/>
    <w:rsid w:val="00094D39"/>
    <w:rsid w:val="00096AEA"/>
    <w:rsid w:val="00096B85"/>
    <w:rsid w:val="00096F0D"/>
    <w:rsid w:val="00096F4B"/>
    <w:rsid w:val="0009735E"/>
    <w:rsid w:val="000A0057"/>
    <w:rsid w:val="000A00E8"/>
    <w:rsid w:val="000A0F8B"/>
    <w:rsid w:val="000A153C"/>
    <w:rsid w:val="000A229A"/>
    <w:rsid w:val="000A2705"/>
    <w:rsid w:val="000A2A3A"/>
    <w:rsid w:val="000A39B7"/>
    <w:rsid w:val="000A4717"/>
    <w:rsid w:val="000A4C12"/>
    <w:rsid w:val="000A4D61"/>
    <w:rsid w:val="000A5426"/>
    <w:rsid w:val="000A553F"/>
    <w:rsid w:val="000A5823"/>
    <w:rsid w:val="000A5E9F"/>
    <w:rsid w:val="000A625F"/>
    <w:rsid w:val="000A62E7"/>
    <w:rsid w:val="000A72AB"/>
    <w:rsid w:val="000B0051"/>
    <w:rsid w:val="000B1803"/>
    <w:rsid w:val="000B1AC5"/>
    <w:rsid w:val="000B23D7"/>
    <w:rsid w:val="000B25BB"/>
    <w:rsid w:val="000B25CA"/>
    <w:rsid w:val="000B3011"/>
    <w:rsid w:val="000B3C0B"/>
    <w:rsid w:val="000B444D"/>
    <w:rsid w:val="000B48CF"/>
    <w:rsid w:val="000B4D58"/>
    <w:rsid w:val="000B54B6"/>
    <w:rsid w:val="000B55E7"/>
    <w:rsid w:val="000B6715"/>
    <w:rsid w:val="000B76C6"/>
    <w:rsid w:val="000C02B9"/>
    <w:rsid w:val="000C0AE6"/>
    <w:rsid w:val="000C0AF5"/>
    <w:rsid w:val="000C11B6"/>
    <w:rsid w:val="000C1295"/>
    <w:rsid w:val="000C3F47"/>
    <w:rsid w:val="000C4582"/>
    <w:rsid w:val="000C4DCE"/>
    <w:rsid w:val="000C5459"/>
    <w:rsid w:val="000C5D37"/>
    <w:rsid w:val="000C5DCF"/>
    <w:rsid w:val="000C5DED"/>
    <w:rsid w:val="000C63E3"/>
    <w:rsid w:val="000C67B3"/>
    <w:rsid w:val="000C693D"/>
    <w:rsid w:val="000C698E"/>
    <w:rsid w:val="000C6D89"/>
    <w:rsid w:val="000C6EFA"/>
    <w:rsid w:val="000C72C3"/>
    <w:rsid w:val="000C7918"/>
    <w:rsid w:val="000D02B2"/>
    <w:rsid w:val="000D1006"/>
    <w:rsid w:val="000D1813"/>
    <w:rsid w:val="000D19B1"/>
    <w:rsid w:val="000D2430"/>
    <w:rsid w:val="000D2576"/>
    <w:rsid w:val="000D2E3B"/>
    <w:rsid w:val="000D2EF6"/>
    <w:rsid w:val="000D33DE"/>
    <w:rsid w:val="000D40F7"/>
    <w:rsid w:val="000D45D2"/>
    <w:rsid w:val="000D4893"/>
    <w:rsid w:val="000D52A2"/>
    <w:rsid w:val="000D5384"/>
    <w:rsid w:val="000D540F"/>
    <w:rsid w:val="000D5A5C"/>
    <w:rsid w:val="000D636E"/>
    <w:rsid w:val="000D6C2E"/>
    <w:rsid w:val="000D77B8"/>
    <w:rsid w:val="000D7C78"/>
    <w:rsid w:val="000E0791"/>
    <w:rsid w:val="000E2078"/>
    <w:rsid w:val="000E2439"/>
    <w:rsid w:val="000E2449"/>
    <w:rsid w:val="000E2BB0"/>
    <w:rsid w:val="000E2E03"/>
    <w:rsid w:val="000E34CA"/>
    <w:rsid w:val="000E46F2"/>
    <w:rsid w:val="000E4C4D"/>
    <w:rsid w:val="000E4FC1"/>
    <w:rsid w:val="000E5AC2"/>
    <w:rsid w:val="000E5E45"/>
    <w:rsid w:val="000E5F8E"/>
    <w:rsid w:val="000E62FD"/>
    <w:rsid w:val="000E6373"/>
    <w:rsid w:val="000E6785"/>
    <w:rsid w:val="000E71DE"/>
    <w:rsid w:val="000E75A9"/>
    <w:rsid w:val="000E777F"/>
    <w:rsid w:val="000F0118"/>
    <w:rsid w:val="000F0E92"/>
    <w:rsid w:val="000F137D"/>
    <w:rsid w:val="000F141D"/>
    <w:rsid w:val="000F1913"/>
    <w:rsid w:val="000F3205"/>
    <w:rsid w:val="000F3C7F"/>
    <w:rsid w:val="000F47DD"/>
    <w:rsid w:val="000F5664"/>
    <w:rsid w:val="000F5FCC"/>
    <w:rsid w:val="000F6D0A"/>
    <w:rsid w:val="000F7559"/>
    <w:rsid w:val="00100565"/>
    <w:rsid w:val="00100A09"/>
    <w:rsid w:val="001013D7"/>
    <w:rsid w:val="00101A4A"/>
    <w:rsid w:val="00101C2B"/>
    <w:rsid w:val="00102F04"/>
    <w:rsid w:val="0010344A"/>
    <w:rsid w:val="001036D2"/>
    <w:rsid w:val="00103701"/>
    <w:rsid w:val="00103BB5"/>
    <w:rsid w:val="0010535A"/>
    <w:rsid w:val="001054F5"/>
    <w:rsid w:val="001057B7"/>
    <w:rsid w:val="00105EA3"/>
    <w:rsid w:val="00106042"/>
    <w:rsid w:val="00106390"/>
    <w:rsid w:val="001066B2"/>
    <w:rsid w:val="00106E7A"/>
    <w:rsid w:val="00106F62"/>
    <w:rsid w:val="001101A0"/>
    <w:rsid w:val="001102D5"/>
    <w:rsid w:val="001103E9"/>
    <w:rsid w:val="00110863"/>
    <w:rsid w:val="00110C72"/>
    <w:rsid w:val="0011198C"/>
    <w:rsid w:val="00112069"/>
    <w:rsid w:val="0011300C"/>
    <w:rsid w:val="001133C3"/>
    <w:rsid w:val="00113AE4"/>
    <w:rsid w:val="0011410D"/>
    <w:rsid w:val="0011427B"/>
    <w:rsid w:val="001148C5"/>
    <w:rsid w:val="00115E33"/>
    <w:rsid w:val="00117A15"/>
    <w:rsid w:val="00120377"/>
    <w:rsid w:val="00120EA6"/>
    <w:rsid w:val="00121F8F"/>
    <w:rsid w:val="001227DF"/>
    <w:rsid w:val="00122AB8"/>
    <w:rsid w:val="00123900"/>
    <w:rsid w:val="0012447F"/>
    <w:rsid w:val="00124BA4"/>
    <w:rsid w:val="00124D8B"/>
    <w:rsid w:val="00126577"/>
    <w:rsid w:val="00126F4C"/>
    <w:rsid w:val="00127121"/>
    <w:rsid w:val="00127343"/>
    <w:rsid w:val="00127348"/>
    <w:rsid w:val="00127372"/>
    <w:rsid w:val="0012741E"/>
    <w:rsid w:val="0012772A"/>
    <w:rsid w:val="00127F22"/>
    <w:rsid w:val="001300CE"/>
    <w:rsid w:val="00130AA2"/>
    <w:rsid w:val="00130D0C"/>
    <w:rsid w:val="00131F2D"/>
    <w:rsid w:val="00131FCC"/>
    <w:rsid w:val="001321D4"/>
    <w:rsid w:val="001322EE"/>
    <w:rsid w:val="00132DFC"/>
    <w:rsid w:val="00133A48"/>
    <w:rsid w:val="00133D4B"/>
    <w:rsid w:val="00134889"/>
    <w:rsid w:val="00135500"/>
    <w:rsid w:val="0013578D"/>
    <w:rsid w:val="00140072"/>
    <w:rsid w:val="00140262"/>
    <w:rsid w:val="00140A3B"/>
    <w:rsid w:val="00141F02"/>
    <w:rsid w:val="0014210B"/>
    <w:rsid w:val="0014228F"/>
    <w:rsid w:val="00142302"/>
    <w:rsid w:val="00142508"/>
    <w:rsid w:val="00142BAD"/>
    <w:rsid w:val="00142F7C"/>
    <w:rsid w:val="001441A7"/>
    <w:rsid w:val="0014486C"/>
    <w:rsid w:val="00144B7B"/>
    <w:rsid w:val="001450C0"/>
    <w:rsid w:val="00145F3C"/>
    <w:rsid w:val="00146579"/>
    <w:rsid w:val="00147300"/>
    <w:rsid w:val="001477C2"/>
    <w:rsid w:val="00151083"/>
    <w:rsid w:val="00151256"/>
    <w:rsid w:val="00151586"/>
    <w:rsid w:val="00151701"/>
    <w:rsid w:val="001517A9"/>
    <w:rsid w:val="00151D61"/>
    <w:rsid w:val="001523B1"/>
    <w:rsid w:val="00152503"/>
    <w:rsid w:val="0015378A"/>
    <w:rsid w:val="0015383E"/>
    <w:rsid w:val="00153C23"/>
    <w:rsid w:val="00154363"/>
    <w:rsid w:val="00155377"/>
    <w:rsid w:val="00155486"/>
    <w:rsid w:val="00157034"/>
    <w:rsid w:val="00157228"/>
    <w:rsid w:val="00157289"/>
    <w:rsid w:val="00157E06"/>
    <w:rsid w:val="001601B7"/>
    <w:rsid w:val="00160F45"/>
    <w:rsid w:val="00161713"/>
    <w:rsid w:val="00161825"/>
    <w:rsid w:val="00161A3B"/>
    <w:rsid w:val="00161F6F"/>
    <w:rsid w:val="00162057"/>
    <w:rsid w:val="0016235F"/>
    <w:rsid w:val="001624C7"/>
    <w:rsid w:val="001631D2"/>
    <w:rsid w:val="00163EB4"/>
    <w:rsid w:val="0016482A"/>
    <w:rsid w:val="001654C9"/>
    <w:rsid w:val="00165B1D"/>
    <w:rsid w:val="00165B43"/>
    <w:rsid w:val="00165C80"/>
    <w:rsid w:val="00165E8C"/>
    <w:rsid w:val="0016761A"/>
    <w:rsid w:val="001679A7"/>
    <w:rsid w:val="00167A98"/>
    <w:rsid w:val="00171193"/>
    <w:rsid w:val="00171416"/>
    <w:rsid w:val="00171C4E"/>
    <w:rsid w:val="001721CA"/>
    <w:rsid w:val="00172BD4"/>
    <w:rsid w:val="0017329D"/>
    <w:rsid w:val="00174001"/>
    <w:rsid w:val="00174BF5"/>
    <w:rsid w:val="00175125"/>
    <w:rsid w:val="001758B9"/>
    <w:rsid w:val="00175EEA"/>
    <w:rsid w:val="00175F31"/>
    <w:rsid w:val="0017628A"/>
    <w:rsid w:val="001768FF"/>
    <w:rsid w:val="00176B3E"/>
    <w:rsid w:val="001770AC"/>
    <w:rsid w:val="00177F96"/>
    <w:rsid w:val="0018101E"/>
    <w:rsid w:val="0018123F"/>
    <w:rsid w:val="00181366"/>
    <w:rsid w:val="0018180F"/>
    <w:rsid w:val="00181D0F"/>
    <w:rsid w:val="00181D86"/>
    <w:rsid w:val="00182401"/>
    <w:rsid w:val="00182B49"/>
    <w:rsid w:val="00184269"/>
    <w:rsid w:val="001845BF"/>
    <w:rsid w:val="00186031"/>
    <w:rsid w:val="00186848"/>
    <w:rsid w:val="0018712B"/>
    <w:rsid w:val="00187427"/>
    <w:rsid w:val="001879F9"/>
    <w:rsid w:val="00187C75"/>
    <w:rsid w:val="001901B6"/>
    <w:rsid w:val="001906B4"/>
    <w:rsid w:val="001908D8"/>
    <w:rsid w:val="00191126"/>
    <w:rsid w:val="0019186A"/>
    <w:rsid w:val="001925BB"/>
    <w:rsid w:val="00192B57"/>
    <w:rsid w:val="00193D78"/>
    <w:rsid w:val="001940D2"/>
    <w:rsid w:val="0019413E"/>
    <w:rsid w:val="001946F1"/>
    <w:rsid w:val="0019476B"/>
    <w:rsid w:val="001947F6"/>
    <w:rsid w:val="00195E03"/>
    <w:rsid w:val="00196106"/>
    <w:rsid w:val="00196258"/>
    <w:rsid w:val="001A0D6D"/>
    <w:rsid w:val="001A11D3"/>
    <w:rsid w:val="001A1960"/>
    <w:rsid w:val="001A3D50"/>
    <w:rsid w:val="001A4BD7"/>
    <w:rsid w:val="001A508C"/>
    <w:rsid w:val="001A5452"/>
    <w:rsid w:val="001A6C5A"/>
    <w:rsid w:val="001A6D15"/>
    <w:rsid w:val="001A6DA2"/>
    <w:rsid w:val="001A7D8E"/>
    <w:rsid w:val="001B039C"/>
    <w:rsid w:val="001B0B6A"/>
    <w:rsid w:val="001B13FC"/>
    <w:rsid w:val="001B253B"/>
    <w:rsid w:val="001B2781"/>
    <w:rsid w:val="001B2AFE"/>
    <w:rsid w:val="001B2C06"/>
    <w:rsid w:val="001B3FF2"/>
    <w:rsid w:val="001B4B49"/>
    <w:rsid w:val="001B4B9D"/>
    <w:rsid w:val="001B4F3C"/>
    <w:rsid w:val="001B5793"/>
    <w:rsid w:val="001B57A5"/>
    <w:rsid w:val="001B5C46"/>
    <w:rsid w:val="001B5E63"/>
    <w:rsid w:val="001B64F8"/>
    <w:rsid w:val="001B67A3"/>
    <w:rsid w:val="001B72CD"/>
    <w:rsid w:val="001B7C29"/>
    <w:rsid w:val="001C007B"/>
    <w:rsid w:val="001C0ECD"/>
    <w:rsid w:val="001C10F9"/>
    <w:rsid w:val="001C21B4"/>
    <w:rsid w:val="001C2E46"/>
    <w:rsid w:val="001C35D7"/>
    <w:rsid w:val="001C37D7"/>
    <w:rsid w:val="001C3A23"/>
    <w:rsid w:val="001C41AA"/>
    <w:rsid w:val="001C4DE2"/>
    <w:rsid w:val="001C5793"/>
    <w:rsid w:val="001C60EA"/>
    <w:rsid w:val="001C6312"/>
    <w:rsid w:val="001C6874"/>
    <w:rsid w:val="001C71BF"/>
    <w:rsid w:val="001C78C7"/>
    <w:rsid w:val="001C7F40"/>
    <w:rsid w:val="001D03AD"/>
    <w:rsid w:val="001D07B1"/>
    <w:rsid w:val="001D1564"/>
    <w:rsid w:val="001D1590"/>
    <w:rsid w:val="001D197E"/>
    <w:rsid w:val="001D295D"/>
    <w:rsid w:val="001D2BC5"/>
    <w:rsid w:val="001D37A6"/>
    <w:rsid w:val="001D3B73"/>
    <w:rsid w:val="001D3F2A"/>
    <w:rsid w:val="001D4A64"/>
    <w:rsid w:val="001D5357"/>
    <w:rsid w:val="001D59A3"/>
    <w:rsid w:val="001D59FD"/>
    <w:rsid w:val="001D6032"/>
    <w:rsid w:val="001D6674"/>
    <w:rsid w:val="001D6ACE"/>
    <w:rsid w:val="001D74C5"/>
    <w:rsid w:val="001E029A"/>
    <w:rsid w:val="001E10F6"/>
    <w:rsid w:val="001E170A"/>
    <w:rsid w:val="001E1FA5"/>
    <w:rsid w:val="001E3042"/>
    <w:rsid w:val="001E3376"/>
    <w:rsid w:val="001E387D"/>
    <w:rsid w:val="001E5387"/>
    <w:rsid w:val="001E5DEB"/>
    <w:rsid w:val="001E7049"/>
    <w:rsid w:val="001E7EA6"/>
    <w:rsid w:val="001F0478"/>
    <w:rsid w:val="001F08CB"/>
    <w:rsid w:val="001F09D4"/>
    <w:rsid w:val="001F0B7F"/>
    <w:rsid w:val="001F1A64"/>
    <w:rsid w:val="001F1E83"/>
    <w:rsid w:val="001F29CB"/>
    <w:rsid w:val="001F2BAC"/>
    <w:rsid w:val="001F2C74"/>
    <w:rsid w:val="001F3005"/>
    <w:rsid w:val="001F3486"/>
    <w:rsid w:val="001F352C"/>
    <w:rsid w:val="001F353F"/>
    <w:rsid w:val="001F3883"/>
    <w:rsid w:val="001F3C95"/>
    <w:rsid w:val="001F4C17"/>
    <w:rsid w:val="001F59AD"/>
    <w:rsid w:val="001F5DE7"/>
    <w:rsid w:val="001F6162"/>
    <w:rsid w:val="001F629D"/>
    <w:rsid w:val="001F652D"/>
    <w:rsid w:val="001F66A5"/>
    <w:rsid w:val="001F6E5B"/>
    <w:rsid w:val="001F704B"/>
    <w:rsid w:val="001F73CC"/>
    <w:rsid w:val="001F789E"/>
    <w:rsid w:val="00200096"/>
    <w:rsid w:val="002002CF"/>
    <w:rsid w:val="002003BA"/>
    <w:rsid w:val="002005C0"/>
    <w:rsid w:val="00200D71"/>
    <w:rsid w:val="00201459"/>
    <w:rsid w:val="002015C5"/>
    <w:rsid w:val="00201A23"/>
    <w:rsid w:val="00201CFF"/>
    <w:rsid w:val="00202CD6"/>
    <w:rsid w:val="0020327D"/>
    <w:rsid w:val="00203D53"/>
    <w:rsid w:val="00203DAD"/>
    <w:rsid w:val="00203F78"/>
    <w:rsid w:val="00204186"/>
    <w:rsid w:val="002046DA"/>
    <w:rsid w:val="002049FE"/>
    <w:rsid w:val="00204D01"/>
    <w:rsid w:val="00205DA1"/>
    <w:rsid w:val="00206A0D"/>
    <w:rsid w:val="00206E2E"/>
    <w:rsid w:val="00207124"/>
    <w:rsid w:val="0020730F"/>
    <w:rsid w:val="0020767D"/>
    <w:rsid w:val="00210CF4"/>
    <w:rsid w:val="0021256B"/>
    <w:rsid w:val="00212F5E"/>
    <w:rsid w:val="002144A9"/>
    <w:rsid w:val="00214981"/>
    <w:rsid w:val="00214A85"/>
    <w:rsid w:val="00214D89"/>
    <w:rsid w:val="00215881"/>
    <w:rsid w:val="002158AE"/>
    <w:rsid w:val="002162EE"/>
    <w:rsid w:val="00216EB3"/>
    <w:rsid w:val="00217AB8"/>
    <w:rsid w:val="00217EA5"/>
    <w:rsid w:val="002200DE"/>
    <w:rsid w:val="002203B3"/>
    <w:rsid w:val="00220445"/>
    <w:rsid w:val="002206B0"/>
    <w:rsid w:val="00221B59"/>
    <w:rsid w:val="0022232D"/>
    <w:rsid w:val="00223306"/>
    <w:rsid w:val="00223455"/>
    <w:rsid w:val="00223624"/>
    <w:rsid w:val="0022392E"/>
    <w:rsid w:val="00223D6E"/>
    <w:rsid w:val="00224670"/>
    <w:rsid w:val="00224843"/>
    <w:rsid w:val="002255F4"/>
    <w:rsid w:val="00226F8C"/>
    <w:rsid w:val="00227220"/>
    <w:rsid w:val="002276A7"/>
    <w:rsid w:val="002277B1"/>
    <w:rsid w:val="00230123"/>
    <w:rsid w:val="002304A7"/>
    <w:rsid w:val="00231F6C"/>
    <w:rsid w:val="00231FA7"/>
    <w:rsid w:val="0023211C"/>
    <w:rsid w:val="00232723"/>
    <w:rsid w:val="0023281B"/>
    <w:rsid w:val="00232CD2"/>
    <w:rsid w:val="00232EF3"/>
    <w:rsid w:val="00234748"/>
    <w:rsid w:val="0023540E"/>
    <w:rsid w:val="00235922"/>
    <w:rsid w:val="002359EB"/>
    <w:rsid w:val="00236A86"/>
    <w:rsid w:val="00237D68"/>
    <w:rsid w:val="00240099"/>
    <w:rsid w:val="0024023D"/>
    <w:rsid w:val="0024030C"/>
    <w:rsid w:val="0024106E"/>
    <w:rsid w:val="00241E25"/>
    <w:rsid w:val="00242358"/>
    <w:rsid w:val="002427FC"/>
    <w:rsid w:val="00243495"/>
    <w:rsid w:val="00243B6D"/>
    <w:rsid w:val="00243F7F"/>
    <w:rsid w:val="0024415A"/>
    <w:rsid w:val="00244B6B"/>
    <w:rsid w:val="00244E56"/>
    <w:rsid w:val="002455FD"/>
    <w:rsid w:val="002459E0"/>
    <w:rsid w:val="00245DC7"/>
    <w:rsid w:val="002466BA"/>
    <w:rsid w:val="002469EA"/>
    <w:rsid w:val="0025023C"/>
    <w:rsid w:val="00250B22"/>
    <w:rsid w:val="00251761"/>
    <w:rsid w:val="00252C27"/>
    <w:rsid w:val="00252E56"/>
    <w:rsid w:val="00253323"/>
    <w:rsid w:val="0025346F"/>
    <w:rsid w:val="00254333"/>
    <w:rsid w:val="002544C8"/>
    <w:rsid w:val="002547C6"/>
    <w:rsid w:val="002558A5"/>
    <w:rsid w:val="002563ED"/>
    <w:rsid w:val="00260115"/>
    <w:rsid w:val="00260918"/>
    <w:rsid w:val="00261841"/>
    <w:rsid w:val="00261C39"/>
    <w:rsid w:val="002627BB"/>
    <w:rsid w:val="00262A17"/>
    <w:rsid w:val="002639C0"/>
    <w:rsid w:val="00263A7A"/>
    <w:rsid w:val="00264B24"/>
    <w:rsid w:val="00265BA6"/>
    <w:rsid w:val="00265CFD"/>
    <w:rsid w:val="00266442"/>
    <w:rsid w:val="002667A1"/>
    <w:rsid w:val="00266E11"/>
    <w:rsid w:val="00267441"/>
    <w:rsid w:val="002676FB"/>
    <w:rsid w:val="00267714"/>
    <w:rsid w:val="00267EE1"/>
    <w:rsid w:val="0027105A"/>
    <w:rsid w:val="00271970"/>
    <w:rsid w:val="002719CA"/>
    <w:rsid w:val="00271ACB"/>
    <w:rsid w:val="00271DF4"/>
    <w:rsid w:val="0027220F"/>
    <w:rsid w:val="00273858"/>
    <w:rsid w:val="00273BA1"/>
    <w:rsid w:val="0027436E"/>
    <w:rsid w:val="00274667"/>
    <w:rsid w:val="0027479B"/>
    <w:rsid w:val="00275385"/>
    <w:rsid w:val="002754EB"/>
    <w:rsid w:val="00275757"/>
    <w:rsid w:val="00275EB7"/>
    <w:rsid w:val="00276364"/>
    <w:rsid w:val="00276591"/>
    <w:rsid w:val="00277696"/>
    <w:rsid w:val="00277754"/>
    <w:rsid w:val="00277B3B"/>
    <w:rsid w:val="00277CF4"/>
    <w:rsid w:val="00277E1E"/>
    <w:rsid w:val="00280820"/>
    <w:rsid w:val="00282044"/>
    <w:rsid w:val="002842E6"/>
    <w:rsid w:val="002846F6"/>
    <w:rsid w:val="00285EF7"/>
    <w:rsid w:val="0028685A"/>
    <w:rsid w:val="002870F7"/>
    <w:rsid w:val="0028728C"/>
    <w:rsid w:val="00287542"/>
    <w:rsid w:val="00287B45"/>
    <w:rsid w:val="00290329"/>
    <w:rsid w:val="002904FC"/>
    <w:rsid w:val="0029053A"/>
    <w:rsid w:val="002905BD"/>
    <w:rsid w:val="00290714"/>
    <w:rsid w:val="00290ADC"/>
    <w:rsid w:val="0029243C"/>
    <w:rsid w:val="0029277E"/>
    <w:rsid w:val="00292926"/>
    <w:rsid w:val="00292A1C"/>
    <w:rsid w:val="00293306"/>
    <w:rsid w:val="0029332E"/>
    <w:rsid w:val="002948CC"/>
    <w:rsid w:val="00294D4B"/>
    <w:rsid w:val="00295140"/>
    <w:rsid w:val="00295721"/>
    <w:rsid w:val="00295D57"/>
    <w:rsid w:val="0029738A"/>
    <w:rsid w:val="00297C38"/>
    <w:rsid w:val="00297EAE"/>
    <w:rsid w:val="002A0200"/>
    <w:rsid w:val="002A08E4"/>
    <w:rsid w:val="002A0FEC"/>
    <w:rsid w:val="002A10C0"/>
    <w:rsid w:val="002A255E"/>
    <w:rsid w:val="002A3D8A"/>
    <w:rsid w:val="002A489D"/>
    <w:rsid w:val="002A53D0"/>
    <w:rsid w:val="002A5E46"/>
    <w:rsid w:val="002A5E9D"/>
    <w:rsid w:val="002B0169"/>
    <w:rsid w:val="002B04D8"/>
    <w:rsid w:val="002B0886"/>
    <w:rsid w:val="002B08F7"/>
    <w:rsid w:val="002B0D0B"/>
    <w:rsid w:val="002B1345"/>
    <w:rsid w:val="002B13F1"/>
    <w:rsid w:val="002B14F5"/>
    <w:rsid w:val="002B19E2"/>
    <w:rsid w:val="002B22E5"/>
    <w:rsid w:val="002B257D"/>
    <w:rsid w:val="002B376D"/>
    <w:rsid w:val="002B41C0"/>
    <w:rsid w:val="002B476D"/>
    <w:rsid w:val="002B4EF8"/>
    <w:rsid w:val="002B524B"/>
    <w:rsid w:val="002B579F"/>
    <w:rsid w:val="002B5D09"/>
    <w:rsid w:val="002B5ECB"/>
    <w:rsid w:val="002B631D"/>
    <w:rsid w:val="002B7FE1"/>
    <w:rsid w:val="002C093D"/>
    <w:rsid w:val="002C1D9F"/>
    <w:rsid w:val="002C28CA"/>
    <w:rsid w:val="002C2F23"/>
    <w:rsid w:val="002C537D"/>
    <w:rsid w:val="002C62CF"/>
    <w:rsid w:val="002C65FE"/>
    <w:rsid w:val="002C6D83"/>
    <w:rsid w:val="002C7F17"/>
    <w:rsid w:val="002D03D6"/>
    <w:rsid w:val="002D0488"/>
    <w:rsid w:val="002D060F"/>
    <w:rsid w:val="002D0EA0"/>
    <w:rsid w:val="002D113F"/>
    <w:rsid w:val="002D1989"/>
    <w:rsid w:val="002D1A92"/>
    <w:rsid w:val="002D2733"/>
    <w:rsid w:val="002D2AD7"/>
    <w:rsid w:val="002D2AFF"/>
    <w:rsid w:val="002D2E91"/>
    <w:rsid w:val="002D32FB"/>
    <w:rsid w:val="002D4794"/>
    <w:rsid w:val="002E1BF6"/>
    <w:rsid w:val="002E2D9A"/>
    <w:rsid w:val="002E2F90"/>
    <w:rsid w:val="002E32DE"/>
    <w:rsid w:val="002E48DD"/>
    <w:rsid w:val="002E4B0D"/>
    <w:rsid w:val="002E53A0"/>
    <w:rsid w:val="002E5884"/>
    <w:rsid w:val="002E5E27"/>
    <w:rsid w:val="002E64E3"/>
    <w:rsid w:val="002E65DF"/>
    <w:rsid w:val="002E6AF5"/>
    <w:rsid w:val="002E6B3D"/>
    <w:rsid w:val="002F0365"/>
    <w:rsid w:val="002F0976"/>
    <w:rsid w:val="002F0D9E"/>
    <w:rsid w:val="002F157D"/>
    <w:rsid w:val="002F196E"/>
    <w:rsid w:val="002F2600"/>
    <w:rsid w:val="002F2F7E"/>
    <w:rsid w:val="002F3673"/>
    <w:rsid w:val="002F39AB"/>
    <w:rsid w:val="002F4878"/>
    <w:rsid w:val="002F4983"/>
    <w:rsid w:val="002F5EC7"/>
    <w:rsid w:val="002F66FE"/>
    <w:rsid w:val="002F6AA9"/>
    <w:rsid w:val="002F7D2A"/>
    <w:rsid w:val="0030054A"/>
    <w:rsid w:val="003012D4"/>
    <w:rsid w:val="003013C8"/>
    <w:rsid w:val="003023C0"/>
    <w:rsid w:val="00302ADD"/>
    <w:rsid w:val="00302B3F"/>
    <w:rsid w:val="0030404E"/>
    <w:rsid w:val="003046BC"/>
    <w:rsid w:val="00304730"/>
    <w:rsid w:val="00304D56"/>
    <w:rsid w:val="00304DAC"/>
    <w:rsid w:val="00304E9D"/>
    <w:rsid w:val="003051E6"/>
    <w:rsid w:val="00306283"/>
    <w:rsid w:val="003062D8"/>
    <w:rsid w:val="00306680"/>
    <w:rsid w:val="00306F5C"/>
    <w:rsid w:val="00307205"/>
    <w:rsid w:val="00307A78"/>
    <w:rsid w:val="0031035B"/>
    <w:rsid w:val="00311213"/>
    <w:rsid w:val="0031213F"/>
    <w:rsid w:val="0031234B"/>
    <w:rsid w:val="003127D5"/>
    <w:rsid w:val="00312F55"/>
    <w:rsid w:val="00313470"/>
    <w:rsid w:val="00313549"/>
    <w:rsid w:val="003141C7"/>
    <w:rsid w:val="00314A0E"/>
    <w:rsid w:val="00314B32"/>
    <w:rsid w:val="00314FE2"/>
    <w:rsid w:val="00315231"/>
    <w:rsid w:val="00316318"/>
    <w:rsid w:val="00317854"/>
    <w:rsid w:val="00317B01"/>
    <w:rsid w:val="00317D6E"/>
    <w:rsid w:val="00317DCE"/>
    <w:rsid w:val="00317E2B"/>
    <w:rsid w:val="003204EE"/>
    <w:rsid w:val="00320F04"/>
    <w:rsid w:val="00320F2B"/>
    <w:rsid w:val="00321B0C"/>
    <w:rsid w:val="00321F5E"/>
    <w:rsid w:val="00322503"/>
    <w:rsid w:val="00322696"/>
    <w:rsid w:val="003241B8"/>
    <w:rsid w:val="00324A9C"/>
    <w:rsid w:val="00324B72"/>
    <w:rsid w:val="00324DD1"/>
    <w:rsid w:val="00325575"/>
    <w:rsid w:val="00326065"/>
    <w:rsid w:val="00326115"/>
    <w:rsid w:val="003269B8"/>
    <w:rsid w:val="00327152"/>
    <w:rsid w:val="00327C8D"/>
    <w:rsid w:val="0033112C"/>
    <w:rsid w:val="003312EF"/>
    <w:rsid w:val="003313CA"/>
    <w:rsid w:val="003317A6"/>
    <w:rsid w:val="0033199C"/>
    <w:rsid w:val="00332317"/>
    <w:rsid w:val="0033255A"/>
    <w:rsid w:val="003327BF"/>
    <w:rsid w:val="00332CCB"/>
    <w:rsid w:val="003333F4"/>
    <w:rsid w:val="00333553"/>
    <w:rsid w:val="003338B6"/>
    <w:rsid w:val="00333A24"/>
    <w:rsid w:val="00334503"/>
    <w:rsid w:val="00334784"/>
    <w:rsid w:val="003359DA"/>
    <w:rsid w:val="003363A9"/>
    <w:rsid w:val="00337592"/>
    <w:rsid w:val="003378F6"/>
    <w:rsid w:val="00341C84"/>
    <w:rsid w:val="003421BD"/>
    <w:rsid w:val="003426A4"/>
    <w:rsid w:val="00344CBD"/>
    <w:rsid w:val="00345F3F"/>
    <w:rsid w:val="00347D7B"/>
    <w:rsid w:val="00347EDD"/>
    <w:rsid w:val="003501BA"/>
    <w:rsid w:val="00350585"/>
    <w:rsid w:val="00350CEF"/>
    <w:rsid w:val="00350DFC"/>
    <w:rsid w:val="003510FB"/>
    <w:rsid w:val="00351EFB"/>
    <w:rsid w:val="00351F05"/>
    <w:rsid w:val="00351F0D"/>
    <w:rsid w:val="003528B7"/>
    <w:rsid w:val="00352E92"/>
    <w:rsid w:val="0035399E"/>
    <w:rsid w:val="003539B4"/>
    <w:rsid w:val="00354315"/>
    <w:rsid w:val="00355580"/>
    <w:rsid w:val="003555FB"/>
    <w:rsid w:val="00356332"/>
    <w:rsid w:val="003576C1"/>
    <w:rsid w:val="0035772E"/>
    <w:rsid w:val="003577EE"/>
    <w:rsid w:val="00357A9E"/>
    <w:rsid w:val="0036086F"/>
    <w:rsid w:val="00361895"/>
    <w:rsid w:val="00362850"/>
    <w:rsid w:val="003634A1"/>
    <w:rsid w:val="003634E1"/>
    <w:rsid w:val="0036401B"/>
    <w:rsid w:val="003641DC"/>
    <w:rsid w:val="003647F4"/>
    <w:rsid w:val="00364C23"/>
    <w:rsid w:val="0036521C"/>
    <w:rsid w:val="003652E2"/>
    <w:rsid w:val="00365B24"/>
    <w:rsid w:val="00365E4E"/>
    <w:rsid w:val="00367BAD"/>
    <w:rsid w:val="00367EC1"/>
    <w:rsid w:val="00370590"/>
    <w:rsid w:val="00370803"/>
    <w:rsid w:val="00370DE8"/>
    <w:rsid w:val="003719B3"/>
    <w:rsid w:val="00371C3D"/>
    <w:rsid w:val="003720F0"/>
    <w:rsid w:val="00372510"/>
    <w:rsid w:val="0037276E"/>
    <w:rsid w:val="00372824"/>
    <w:rsid w:val="00373533"/>
    <w:rsid w:val="0037407F"/>
    <w:rsid w:val="003740D0"/>
    <w:rsid w:val="00374EE9"/>
    <w:rsid w:val="00374FEB"/>
    <w:rsid w:val="00376571"/>
    <w:rsid w:val="00376F33"/>
    <w:rsid w:val="00377231"/>
    <w:rsid w:val="0037767A"/>
    <w:rsid w:val="003778CD"/>
    <w:rsid w:val="00377CCD"/>
    <w:rsid w:val="00377F87"/>
    <w:rsid w:val="00380A63"/>
    <w:rsid w:val="003818A5"/>
    <w:rsid w:val="00382B46"/>
    <w:rsid w:val="00382CC6"/>
    <w:rsid w:val="00383D35"/>
    <w:rsid w:val="00384827"/>
    <w:rsid w:val="00385431"/>
    <w:rsid w:val="00385457"/>
    <w:rsid w:val="00386A8A"/>
    <w:rsid w:val="00386AF0"/>
    <w:rsid w:val="0039059E"/>
    <w:rsid w:val="0039070C"/>
    <w:rsid w:val="003913A7"/>
    <w:rsid w:val="00391D23"/>
    <w:rsid w:val="00391F55"/>
    <w:rsid w:val="00392388"/>
    <w:rsid w:val="00392E3F"/>
    <w:rsid w:val="0039350E"/>
    <w:rsid w:val="00393AF9"/>
    <w:rsid w:val="00394251"/>
    <w:rsid w:val="003943DF"/>
    <w:rsid w:val="00394FDE"/>
    <w:rsid w:val="00396773"/>
    <w:rsid w:val="00396DF6"/>
    <w:rsid w:val="003973C2"/>
    <w:rsid w:val="003977F0"/>
    <w:rsid w:val="00397B6A"/>
    <w:rsid w:val="003A00C9"/>
    <w:rsid w:val="003A11D1"/>
    <w:rsid w:val="003A1300"/>
    <w:rsid w:val="003A187A"/>
    <w:rsid w:val="003A19C5"/>
    <w:rsid w:val="003A1DAE"/>
    <w:rsid w:val="003A21D0"/>
    <w:rsid w:val="003A278C"/>
    <w:rsid w:val="003A33CC"/>
    <w:rsid w:val="003A38F4"/>
    <w:rsid w:val="003A3C5F"/>
    <w:rsid w:val="003A4167"/>
    <w:rsid w:val="003A4E34"/>
    <w:rsid w:val="003A4F7E"/>
    <w:rsid w:val="003A5818"/>
    <w:rsid w:val="003A7198"/>
    <w:rsid w:val="003A76E4"/>
    <w:rsid w:val="003A79B8"/>
    <w:rsid w:val="003B0C21"/>
    <w:rsid w:val="003B0D36"/>
    <w:rsid w:val="003B0F0C"/>
    <w:rsid w:val="003B1785"/>
    <w:rsid w:val="003B43D1"/>
    <w:rsid w:val="003B4F7D"/>
    <w:rsid w:val="003B51E4"/>
    <w:rsid w:val="003B5F42"/>
    <w:rsid w:val="003B693C"/>
    <w:rsid w:val="003B7087"/>
    <w:rsid w:val="003C107B"/>
    <w:rsid w:val="003C19E3"/>
    <w:rsid w:val="003C1DF4"/>
    <w:rsid w:val="003C20B9"/>
    <w:rsid w:val="003C3AB5"/>
    <w:rsid w:val="003C3D28"/>
    <w:rsid w:val="003C3EB6"/>
    <w:rsid w:val="003C4852"/>
    <w:rsid w:val="003C49D6"/>
    <w:rsid w:val="003C5B43"/>
    <w:rsid w:val="003C637B"/>
    <w:rsid w:val="003C68F3"/>
    <w:rsid w:val="003C6E7C"/>
    <w:rsid w:val="003C6F9F"/>
    <w:rsid w:val="003C7F22"/>
    <w:rsid w:val="003D0926"/>
    <w:rsid w:val="003D1771"/>
    <w:rsid w:val="003D1DF1"/>
    <w:rsid w:val="003D2751"/>
    <w:rsid w:val="003D2C31"/>
    <w:rsid w:val="003D2CEA"/>
    <w:rsid w:val="003D3122"/>
    <w:rsid w:val="003D3598"/>
    <w:rsid w:val="003D36B7"/>
    <w:rsid w:val="003D3953"/>
    <w:rsid w:val="003D3A5D"/>
    <w:rsid w:val="003D3B56"/>
    <w:rsid w:val="003D5260"/>
    <w:rsid w:val="003D67CA"/>
    <w:rsid w:val="003D6B91"/>
    <w:rsid w:val="003D71B3"/>
    <w:rsid w:val="003E0088"/>
    <w:rsid w:val="003E028E"/>
    <w:rsid w:val="003E0F20"/>
    <w:rsid w:val="003E1D1D"/>
    <w:rsid w:val="003E1D86"/>
    <w:rsid w:val="003E2491"/>
    <w:rsid w:val="003E371E"/>
    <w:rsid w:val="003E3D21"/>
    <w:rsid w:val="003E4765"/>
    <w:rsid w:val="003E4BAC"/>
    <w:rsid w:val="003E4BFB"/>
    <w:rsid w:val="003E4C5F"/>
    <w:rsid w:val="003E4CF2"/>
    <w:rsid w:val="003E6314"/>
    <w:rsid w:val="003E7DCF"/>
    <w:rsid w:val="003E7DD3"/>
    <w:rsid w:val="003F0485"/>
    <w:rsid w:val="003F0ABC"/>
    <w:rsid w:val="003F133C"/>
    <w:rsid w:val="003F1DCA"/>
    <w:rsid w:val="003F22A9"/>
    <w:rsid w:val="003F27F2"/>
    <w:rsid w:val="003F3143"/>
    <w:rsid w:val="003F3192"/>
    <w:rsid w:val="003F368F"/>
    <w:rsid w:val="003F3777"/>
    <w:rsid w:val="003F39A1"/>
    <w:rsid w:val="003F3DF8"/>
    <w:rsid w:val="003F5014"/>
    <w:rsid w:val="003F5832"/>
    <w:rsid w:val="003F5A7F"/>
    <w:rsid w:val="003F6EE6"/>
    <w:rsid w:val="003F70EA"/>
    <w:rsid w:val="003F7BE8"/>
    <w:rsid w:val="004005FF"/>
    <w:rsid w:val="00400FC9"/>
    <w:rsid w:val="004019C3"/>
    <w:rsid w:val="00402AC3"/>
    <w:rsid w:val="00402BAD"/>
    <w:rsid w:val="004032E6"/>
    <w:rsid w:val="00404BB7"/>
    <w:rsid w:val="004054B1"/>
    <w:rsid w:val="00405538"/>
    <w:rsid w:val="00405C95"/>
    <w:rsid w:val="00406172"/>
    <w:rsid w:val="00406776"/>
    <w:rsid w:val="00406D4C"/>
    <w:rsid w:val="00407F2A"/>
    <w:rsid w:val="004100D4"/>
    <w:rsid w:val="004108A0"/>
    <w:rsid w:val="004108AA"/>
    <w:rsid w:val="00410C2A"/>
    <w:rsid w:val="00411EFA"/>
    <w:rsid w:val="00412BC4"/>
    <w:rsid w:val="00413470"/>
    <w:rsid w:val="00413B20"/>
    <w:rsid w:val="00414171"/>
    <w:rsid w:val="00414895"/>
    <w:rsid w:val="00414BE8"/>
    <w:rsid w:val="00414DD9"/>
    <w:rsid w:val="0041639A"/>
    <w:rsid w:val="00416B00"/>
    <w:rsid w:val="00417301"/>
    <w:rsid w:val="00420197"/>
    <w:rsid w:val="00421001"/>
    <w:rsid w:val="00421914"/>
    <w:rsid w:val="0042244A"/>
    <w:rsid w:val="004226C5"/>
    <w:rsid w:val="00422EDF"/>
    <w:rsid w:val="00423ECC"/>
    <w:rsid w:val="0042414B"/>
    <w:rsid w:val="00424760"/>
    <w:rsid w:val="00424E0F"/>
    <w:rsid w:val="004262D7"/>
    <w:rsid w:val="00427284"/>
    <w:rsid w:val="00427877"/>
    <w:rsid w:val="00427F8A"/>
    <w:rsid w:val="004314B0"/>
    <w:rsid w:val="00431D27"/>
    <w:rsid w:val="00432151"/>
    <w:rsid w:val="00434B4E"/>
    <w:rsid w:val="00434D58"/>
    <w:rsid w:val="00435F72"/>
    <w:rsid w:val="004369DA"/>
    <w:rsid w:val="00436A1B"/>
    <w:rsid w:val="00436DC3"/>
    <w:rsid w:val="004374F9"/>
    <w:rsid w:val="0043767F"/>
    <w:rsid w:val="00437FCC"/>
    <w:rsid w:val="00437FD8"/>
    <w:rsid w:val="0044107A"/>
    <w:rsid w:val="004417D2"/>
    <w:rsid w:val="0044232E"/>
    <w:rsid w:val="00442802"/>
    <w:rsid w:val="00442DEE"/>
    <w:rsid w:val="0044321D"/>
    <w:rsid w:val="004433AA"/>
    <w:rsid w:val="00443E96"/>
    <w:rsid w:val="00443F7B"/>
    <w:rsid w:val="004445A5"/>
    <w:rsid w:val="00445E53"/>
    <w:rsid w:val="00445EF9"/>
    <w:rsid w:val="0044620D"/>
    <w:rsid w:val="00446F0E"/>
    <w:rsid w:val="004501E5"/>
    <w:rsid w:val="0045021E"/>
    <w:rsid w:val="00450353"/>
    <w:rsid w:val="004505A8"/>
    <w:rsid w:val="00450CBB"/>
    <w:rsid w:val="00450F89"/>
    <w:rsid w:val="004510F3"/>
    <w:rsid w:val="00452500"/>
    <w:rsid w:val="0045282F"/>
    <w:rsid w:val="00453CB9"/>
    <w:rsid w:val="00453FC8"/>
    <w:rsid w:val="004540A8"/>
    <w:rsid w:val="00454353"/>
    <w:rsid w:val="00455E96"/>
    <w:rsid w:val="00456116"/>
    <w:rsid w:val="0045653C"/>
    <w:rsid w:val="00456F91"/>
    <w:rsid w:val="004610B4"/>
    <w:rsid w:val="00461B37"/>
    <w:rsid w:val="00461B80"/>
    <w:rsid w:val="00462018"/>
    <w:rsid w:val="0046215A"/>
    <w:rsid w:val="00462891"/>
    <w:rsid w:val="004635B6"/>
    <w:rsid w:val="0046371D"/>
    <w:rsid w:val="00463768"/>
    <w:rsid w:val="004638D8"/>
    <w:rsid w:val="00463DB1"/>
    <w:rsid w:val="0046535D"/>
    <w:rsid w:val="00465755"/>
    <w:rsid w:val="00466325"/>
    <w:rsid w:val="0046690A"/>
    <w:rsid w:val="00466E2B"/>
    <w:rsid w:val="004676A0"/>
    <w:rsid w:val="00467725"/>
    <w:rsid w:val="00467778"/>
    <w:rsid w:val="0047036D"/>
    <w:rsid w:val="004709CD"/>
    <w:rsid w:val="00470BCC"/>
    <w:rsid w:val="004710CE"/>
    <w:rsid w:val="004712A2"/>
    <w:rsid w:val="00471650"/>
    <w:rsid w:val="00471987"/>
    <w:rsid w:val="00471ECC"/>
    <w:rsid w:val="004730D9"/>
    <w:rsid w:val="0047369F"/>
    <w:rsid w:val="00473938"/>
    <w:rsid w:val="00474029"/>
    <w:rsid w:val="00474858"/>
    <w:rsid w:val="00474BEF"/>
    <w:rsid w:val="004751DC"/>
    <w:rsid w:val="004762E8"/>
    <w:rsid w:val="0047638D"/>
    <w:rsid w:val="00476472"/>
    <w:rsid w:val="0047734F"/>
    <w:rsid w:val="004774CD"/>
    <w:rsid w:val="00480517"/>
    <w:rsid w:val="0048252B"/>
    <w:rsid w:val="0048259B"/>
    <w:rsid w:val="00482EB4"/>
    <w:rsid w:val="0048305D"/>
    <w:rsid w:val="00483415"/>
    <w:rsid w:val="00483820"/>
    <w:rsid w:val="004838E3"/>
    <w:rsid w:val="00483E72"/>
    <w:rsid w:val="00483FE4"/>
    <w:rsid w:val="00485EBA"/>
    <w:rsid w:val="00485F8C"/>
    <w:rsid w:val="00485F90"/>
    <w:rsid w:val="004862B6"/>
    <w:rsid w:val="0048690A"/>
    <w:rsid w:val="004869FC"/>
    <w:rsid w:val="00486CD3"/>
    <w:rsid w:val="00487439"/>
    <w:rsid w:val="004875B1"/>
    <w:rsid w:val="00487668"/>
    <w:rsid w:val="0049104C"/>
    <w:rsid w:val="00492960"/>
    <w:rsid w:val="00492B0D"/>
    <w:rsid w:val="00492E48"/>
    <w:rsid w:val="00493060"/>
    <w:rsid w:val="00493179"/>
    <w:rsid w:val="004935B6"/>
    <w:rsid w:val="004940FC"/>
    <w:rsid w:val="00495937"/>
    <w:rsid w:val="00496CA3"/>
    <w:rsid w:val="004A02DE"/>
    <w:rsid w:val="004A0689"/>
    <w:rsid w:val="004A1094"/>
    <w:rsid w:val="004A12CC"/>
    <w:rsid w:val="004A1334"/>
    <w:rsid w:val="004A19B4"/>
    <w:rsid w:val="004A26BC"/>
    <w:rsid w:val="004A40D2"/>
    <w:rsid w:val="004A51CD"/>
    <w:rsid w:val="004A75A9"/>
    <w:rsid w:val="004A7840"/>
    <w:rsid w:val="004A7CB1"/>
    <w:rsid w:val="004B023C"/>
    <w:rsid w:val="004B0535"/>
    <w:rsid w:val="004B280E"/>
    <w:rsid w:val="004B328F"/>
    <w:rsid w:val="004B3962"/>
    <w:rsid w:val="004B471A"/>
    <w:rsid w:val="004B4989"/>
    <w:rsid w:val="004B5440"/>
    <w:rsid w:val="004B55CE"/>
    <w:rsid w:val="004B5B94"/>
    <w:rsid w:val="004B5D50"/>
    <w:rsid w:val="004B607F"/>
    <w:rsid w:val="004B6A86"/>
    <w:rsid w:val="004B7E70"/>
    <w:rsid w:val="004C02D5"/>
    <w:rsid w:val="004C12B7"/>
    <w:rsid w:val="004C1886"/>
    <w:rsid w:val="004C2336"/>
    <w:rsid w:val="004C26B7"/>
    <w:rsid w:val="004C463B"/>
    <w:rsid w:val="004C5524"/>
    <w:rsid w:val="004C5C73"/>
    <w:rsid w:val="004C5ECB"/>
    <w:rsid w:val="004C5F95"/>
    <w:rsid w:val="004C632B"/>
    <w:rsid w:val="004C6D49"/>
    <w:rsid w:val="004C7462"/>
    <w:rsid w:val="004C7EE0"/>
    <w:rsid w:val="004C7FFE"/>
    <w:rsid w:val="004D0199"/>
    <w:rsid w:val="004D05AE"/>
    <w:rsid w:val="004D0607"/>
    <w:rsid w:val="004D08B7"/>
    <w:rsid w:val="004D143B"/>
    <w:rsid w:val="004D18E6"/>
    <w:rsid w:val="004D1EFF"/>
    <w:rsid w:val="004D360D"/>
    <w:rsid w:val="004D39A7"/>
    <w:rsid w:val="004D43A1"/>
    <w:rsid w:val="004D47B9"/>
    <w:rsid w:val="004D4B31"/>
    <w:rsid w:val="004D4D44"/>
    <w:rsid w:val="004D5F55"/>
    <w:rsid w:val="004D6184"/>
    <w:rsid w:val="004D6770"/>
    <w:rsid w:val="004D7358"/>
    <w:rsid w:val="004E0347"/>
    <w:rsid w:val="004E0EE9"/>
    <w:rsid w:val="004E1C41"/>
    <w:rsid w:val="004E1F02"/>
    <w:rsid w:val="004E439D"/>
    <w:rsid w:val="004E4F6D"/>
    <w:rsid w:val="004E5A7D"/>
    <w:rsid w:val="004E6409"/>
    <w:rsid w:val="004E72DE"/>
    <w:rsid w:val="004E752E"/>
    <w:rsid w:val="004F0220"/>
    <w:rsid w:val="004F03A7"/>
    <w:rsid w:val="004F20DB"/>
    <w:rsid w:val="004F21AD"/>
    <w:rsid w:val="004F28D2"/>
    <w:rsid w:val="004F3547"/>
    <w:rsid w:val="004F3922"/>
    <w:rsid w:val="004F4206"/>
    <w:rsid w:val="004F4488"/>
    <w:rsid w:val="004F5F6E"/>
    <w:rsid w:val="004F7631"/>
    <w:rsid w:val="004F774D"/>
    <w:rsid w:val="004F7AC1"/>
    <w:rsid w:val="0050083E"/>
    <w:rsid w:val="0050101D"/>
    <w:rsid w:val="005015E0"/>
    <w:rsid w:val="00502989"/>
    <w:rsid w:val="00503218"/>
    <w:rsid w:val="005036B4"/>
    <w:rsid w:val="00504D4F"/>
    <w:rsid w:val="00504D55"/>
    <w:rsid w:val="00504EAC"/>
    <w:rsid w:val="005055D1"/>
    <w:rsid w:val="00505950"/>
    <w:rsid w:val="00505F8A"/>
    <w:rsid w:val="00506075"/>
    <w:rsid w:val="005063B7"/>
    <w:rsid w:val="00506E8F"/>
    <w:rsid w:val="00507161"/>
    <w:rsid w:val="00507FEC"/>
    <w:rsid w:val="00510456"/>
    <w:rsid w:val="00510A03"/>
    <w:rsid w:val="005119D8"/>
    <w:rsid w:val="00511F2F"/>
    <w:rsid w:val="0051286C"/>
    <w:rsid w:val="00512DA0"/>
    <w:rsid w:val="00513F40"/>
    <w:rsid w:val="00513FCF"/>
    <w:rsid w:val="005148F2"/>
    <w:rsid w:val="00515FC1"/>
    <w:rsid w:val="00516D7F"/>
    <w:rsid w:val="00517DCB"/>
    <w:rsid w:val="00517E1F"/>
    <w:rsid w:val="00521093"/>
    <w:rsid w:val="00521A22"/>
    <w:rsid w:val="00522D24"/>
    <w:rsid w:val="00523A9F"/>
    <w:rsid w:val="005241F0"/>
    <w:rsid w:val="005266B8"/>
    <w:rsid w:val="0052716D"/>
    <w:rsid w:val="0052799E"/>
    <w:rsid w:val="00527D55"/>
    <w:rsid w:val="00530771"/>
    <w:rsid w:val="00530BA2"/>
    <w:rsid w:val="00531731"/>
    <w:rsid w:val="00532900"/>
    <w:rsid w:val="00532E6A"/>
    <w:rsid w:val="00537BB7"/>
    <w:rsid w:val="00537BB9"/>
    <w:rsid w:val="005400FB"/>
    <w:rsid w:val="00540E35"/>
    <w:rsid w:val="0054105A"/>
    <w:rsid w:val="00541A20"/>
    <w:rsid w:val="00541E4C"/>
    <w:rsid w:val="0054216B"/>
    <w:rsid w:val="00544431"/>
    <w:rsid w:val="005447DC"/>
    <w:rsid w:val="005458DC"/>
    <w:rsid w:val="005467AA"/>
    <w:rsid w:val="00547187"/>
    <w:rsid w:val="0054726B"/>
    <w:rsid w:val="0054729A"/>
    <w:rsid w:val="00547825"/>
    <w:rsid w:val="00547EA1"/>
    <w:rsid w:val="005504CA"/>
    <w:rsid w:val="0055088F"/>
    <w:rsid w:val="00551524"/>
    <w:rsid w:val="00552AF3"/>
    <w:rsid w:val="00553348"/>
    <w:rsid w:val="00553542"/>
    <w:rsid w:val="005537D4"/>
    <w:rsid w:val="00553842"/>
    <w:rsid w:val="00553870"/>
    <w:rsid w:val="00554215"/>
    <w:rsid w:val="00554324"/>
    <w:rsid w:val="005549D8"/>
    <w:rsid w:val="0055557E"/>
    <w:rsid w:val="00555E97"/>
    <w:rsid w:val="00556868"/>
    <w:rsid w:val="00556BCF"/>
    <w:rsid w:val="0055760D"/>
    <w:rsid w:val="005576BF"/>
    <w:rsid w:val="0055770A"/>
    <w:rsid w:val="00557776"/>
    <w:rsid w:val="00557B0D"/>
    <w:rsid w:val="00560795"/>
    <w:rsid w:val="00561190"/>
    <w:rsid w:val="00561823"/>
    <w:rsid w:val="00561F9E"/>
    <w:rsid w:val="005620F7"/>
    <w:rsid w:val="00562656"/>
    <w:rsid w:val="00562928"/>
    <w:rsid w:val="00562D7F"/>
    <w:rsid w:val="005632CC"/>
    <w:rsid w:val="005651E0"/>
    <w:rsid w:val="0056575E"/>
    <w:rsid w:val="00565A3F"/>
    <w:rsid w:val="00566966"/>
    <w:rsid w:val="00567DC7"/>
    <w:rsid w:val="00570C97"/>
    <w:rsid w:val="0057111C"/>
    <w:rsid w:val="00571BFA"/>
    <w:rsid w:val="00571F5B"/>
    <w:rsid w:val="005722C0"/>
    <w:rsid w:val="00573010"/>
    <w:rsid w:val="00573475"/>
    <w:rsid w:val="005734A0"/>
    <w:rsid w:val="00573C51"/>
    <w:rsid w:val="00573E00"/>
    <w:rsid w:val="0057412B"/>
    <w:rsid w:val="00574425"/>
    <w:rsid w:val="005748B6"/>
    <w:rsid w:val="0057594A"/>
    <w:rsid w:val="00575A00"/>
    <w:rsid w:val="005765EE"/>
    <w:rsid w:val="00576822"/>
    <w:rsid w:val="00576953"/>
    <w:rsid w:val="00576D6F"/>
    <w:rsid w:val="0058122B"/>
    <w:rsid w:val="0058131F"/>
    <w:rsid w:val="00581F92"/>
    <w:rsid w:val="0058244E"/>
    <w:rsid w:val="00583DA5"/>
    <w:rsid w:val="005844FF"/>
    <w:rsid w:val="00584FEE"/>
    <w:rsid w:val="00586DC6"/>
    <w:rsid w:val="0058775B"/>
    <w:rsid w:val="005877CF"/>
    <w:rsid w:val="0058786B"/>
    <w:rsid w:val="00587B72"/>
    <w:rsid w:val="00587D39"/>
    <w:rsid w:val="0059071D"/>
    <w:rsid w:val="005911A0"/>
    <w:rsid w:val="005914E5"/>
    <w:rsid w:val="0059190F"/>
    <w:rsid w:val="00591B9A"/>
    <w:rsid w:val="00591BE5"/>
    <w:rsid w:val="00591EA7"/>
    <w:rsid w:val="005921EA"/>
    <w:rsid w:val="00592F3B"/>
    <w:rsid w:val="00592F66"/>
    <w:rsid w:val="00593323"/>
    <w:rsid w:val="00593603"/>
    <w:rsid w:val="00593706"/>
    <w:rsid w:val="005939C4"/>
    <w:rsid w:val="00594547"/>
    <w:rsid w:val="005957A6"/>
    <w:rsid w:val="00595A5B"/>
    <w:rsid w:val="00596631"/>
    <w:rsid w:val="00596936"/>
    <w:rsid w:val="005976CB"/>
    <w:rsid w:val="005976EA"/>
    <w:rsid w:val="00597762"/>
    <w:rsid w:val="005A042F"/>
    <w:rsid w:val="005A0BA4"/>
    <w:rsid w:val="005A1660"/>
    <w:rsid w:val="005A17A8"/>
    <w:rsid w:val="005A1E95"/>
    <w:rsid w:val="005A1F92"/>
    <w:rsid w:val="005A290F"/>
    <w:rsid w:val="005A4416"/>
    <w:rsid w:val="005A44BA"/>
    <w:rsid w:val="005A50FE"/>
    <w:rsid w:val="005A56AD"/>
    <w:rsid w:val="005A613D"/>
    <w:rsid w:val="005B155D"/>
    <w:rsid w:val="005B1970"/>
    <w:rsid w:val="005B2A9E"/>
    <w:rsid w:val="005B351A"/>
    <w:rsid w:val="005B38A1"/>
    <w:rsid w:val="005B488A"/>
    <w:rsid w:val="005B5CBA"/>
    <w:rsid w:val="005B6B80"/>
    <w:rsid w:val="005B6DA5"/>
    <w:rsid w:val="005B70E6"/>
    <w:rsid w:val="005B71DC"/>
    <w:rsid w:val="005B7486"/>
    <w:rsid w:val="005C0676"/>
    <w:rsid w:val="005C110A"/>
    <w:rsid w:val="005C1271"/>
    <w:rsid w:val="005C2571"/>
    <w:rsid w:val="005C3073"/>
    <w:rsid w:val="005C4720"/>
    <w:rsid w:val="005C4981"/>
    <w:rsid w:val="005C4B1A"/>
    <w:rsid w:val="005C4CF4"/>
    <w:rsid w:val="005C5A8C"/>
    <w:rsid w:val="005C5C37"/>
    <w:rsid w:val="005C6E4A"/>
    <w:rsid w:val="005C6FF1"/>
    <w:rsid w:val="005C7319"/>
    <w:rsid w:val="005C755D"/>
    <w:rsid w:val="005D220A"/>
    <w:rsid w:val="005D25ED"/>
    <w:rsid w:val="005D313D"/>
    <w:rsid w:val="005D469C"/>
    <w:rsid w:val="005D5A44"/>
    <w:rsid w:val="005D6849"/>
    <w:rsid w:val="005D6995"/>
    <w:rsid w:val="005D6B25"/>
    <w:rsid w:val="005D6F71"/>
    <w:rsid w:val="005D7CCF"/>
    <w:rsid w:val="005D7E45"/>
    <w:rsid w:val="005D7FB5"/>
    <w:rsid w:val="005E009E"/>
    <w:rsid w:val="005E06B6"/>
    <w:rsid w:val="005E17B7"/>
    <w:rsid w:val="005E261D"/>
    <w:rsid w:val="005E4569"/>
    <w:rsid w:val="005E4618"/>
    <w:rsid w:val="005E4EAE"/>
    <w:rsid w:val="005E5315"/>
    <w:rsid w:val="005E582D"/>
    <w:rsid w:val="005E6187"/>
    <w:rsid w:val="005E6392"/>
    <w:rsid w:val="005E72C5"/>
    <w:rsid w:val="005F05F7"/>
    <w:rsid w:val="005F087B"/>
    <w:rsid w:val="005F0C65"/>
    <w:rsid w:val="005F10D1"/>
    <w:rsid w:val="005F2323"/>
    <w:rsid w:val="005F3B3C"/>
    <w:rsid w:val="005F4060"/>
    <w:rsid w:val="005F40C0"/>
    <w:rsid w:val="005F456F"/>
    <w:rsid w:val="005F47E4"/>
    <w:rsid w:val="005F5018"/>
    <w:rsid w:val="005F5BF3"/>
    <w:rsid w:val="005F6203"/>
    <w:rsid w:val="005F6535"/>
    <w:rsid w:val="00600399"/>
    <w:rsid w:val="0060092C"/>
    <w:rsid w:val="00600F10"/>
    <w:rsid w:val="00600F26"/>
    <w:rsid w:val="00600F57"/>
    <w:rsid w:val="00601358"/>
    <w:rsid w:val="006016E9"/>
    <w:rsid w:val="0060182A"/>
    <w:rsid w:val="00601966"/>
    <w:rsid w:val="00601D3F"/>
    <w:rsid w:val="00601F28"/>
    <w:rsid w:val="00602793"/>
    <w:rsid w:val="00602B7F"/>
    <w:rsid w:val="0060390F"/>
    <w:rsid w:val="00603C25"/>
    <w:rsid w:val="00603D16"/>
    <w:rsid w:val="00604138"/>
    <w:rsid w:val="006049FF"/>
    <w:rsid w:val="00604D57"/>
    <w:rsid w:val="006055F6"/>
    <w:rsid w:val="00605E78"/>
    <w:rsid w:val="006062AD"/>
    <w:rsid w:val="00606782"/>
    <w:rsid w:val="0060773A"/>
    <w:rsid w:val="0061050B"/>
    <w:rsid w:val="00610AD1"/>
    <w:rsid w:val="00610C93"/>
    <w:rsid w:val="0061137D"/>
    <w:rsid w:val="006115E8"/>
    <w:rsid w:val="0061227F"/>
    <w:rsid w:val="00612769"/>
    <w:rsid w:val="00612A0A"/>
    <w:rsid w:val="00613B08"/>
    <w:rsid w:val="0061426F"/>
    <w:rsid w:val="00614973"/>
    <w:rsid w:val="00614AD7"/>
    <w:rsid w:val="00614D01"/>
    <w:rsid w:val="006157AE"/>
    <w:rsid w:val="00616F4D"/>
    <w:rsid w:val="0061716A"/>
    <w:rsid w:val="0061717A"/>
    <w:rsid w:val="00617CA3"/>
    <w:rsid w:val="0062087C"/>
    <w:rsid w:val="00620F10"/>
    <w:rsid w:val="00621011"/>
    <w:rsid w:val="006219E9"/>
    <w:rsid w:val="006221D4"/>
    <w:rsid w:val="006222E8"/>
    <w:rsid w:val="006227DF"/>
    <w:rsid w:val="00622CDF"/>
    <w:rsid w:val="006234FA"/>
    <w:rsid w:val="00624569"/>
    <w:rsid w:val="00624870"/>
    <w:rsid w:val="006254FD"/>
    <w:rsid w:val="00625B47"/>
    <w:rsid w:val="00625EDD"/>
    <w:rsid w:val="00626C42"/>
    <w:rsid w:val="00626F8C"/>
    <w:rsid w:val="00627495"/>
    <w:rsid w:val="00627948"/>
    <w:rsid w:val="00627C3F"/>
    <w:rsid w:val="00627DDF"/>
    <w:rsid w:val="00630E48"/>
    <w:rsid w:val="00630F3D"/>
    <w:rsid w:val="006310D4"/>
    <w:rsid w:val="0063122C"/>
    <w:rsid w:val="00632CBC"/>
    <w:rsid w:val="0063354C"/>
    <w:rsid w:val="0063413B"/>
    <w:rsid w:val="006345B5"/>
    <w:rsid w:val="00635513"/>
    <w:rsid w:val="00635B86"/>
    <w:rsid w:val="00636D2C"/>
    <w:rsid w:val="006370D4"/>
    <w:rsid w:val="0064007D"/>
    <w:rsid w:val="006400AA"/>
    <w:rsid w:val="0064021E"/>
    <w:rsid w:val="00640505"/>
    <w:rsid w:val="00640AC9"/>
    <w:rsid w:val="00640D12"/>
    <w:rsid w:val="00641758"/>
    <w:rsid w:val="00642732"/>
    <w:rsid w:val="006434C0"/>
    <w:rsid w:val="00643B84"/>
    <w:rsid w:val="0064436E"/>
    <w:rsid w:val="00644B86"/>
    <w:rsid w:val="00645CE7"/>
    <w:rsid w:val="006470F7"/>
    <w:rsid w:val="00647377"/>
    <w:rsid w:val="00647A38"/>
    <w:rsid w:val="00647BD6"/>
    <w:rsid w:val="00647F62"/>
    <w:rsid w:val="00650114"/>
    <w:rsid w:val="0065035C"/>
    <w:rsid w:val="0065042F"/>
    <w:rsid w:val="006506C2"/>
    <w:rsid w:val="0065146E"/>
    <w:rsid w:val="0065170C"/>
    <w:rsid w:val="00651FC6"/>
    <w:rsid w:val="00652557"/>
    <w:rsid w:val="00652B80"/>
    <w:rsid w:val="00652E39"/>
    <w:rsid w:val="00653D37"/>
    <w:rsid w:val="00653E3E"/>
    <w:rsid w:val="00653EF9"/>
    <w:rsid w:val="00654120"/>
    <w:rsid w:val="006552C2"/>
    <w:rsid w:val="006556B9"/>
    <w:rsid w:val="006556C9"/>
    <w:rsid w:val="00655BDB"/>
    <w:rsid w:val="00655C10"/>
    <w:rsid w:val="00657045"/>
    <w:rsid w:val="006575C9"/>
    <w:rsid w:val="00657DFC"/>
    <w:rsid w:val="00660136"/>
    <w:rsid w:val="006601A9"/>
    <w:rsid w:val="0066057A"/>
    <w:rsid w:val="00661C3C"/>
    <w:rsid w:val="00661C3D"/>
    <w:rsid w:val="00661CBE"/>
    <w:rsid w:val="006626BB"/>
    <w:rsid w:val="006626E2"/>
    <w:rsid w:val="0066332A"/>
    <w:rsid w:val="00663431"/>
    <w:rsid w:val="0066375C"/>
    <w:rsid w:val="00664403"/>
    <w:rsid w:val="006644A0"/>
    <w:rsid w:val="006646F0"/>
    <w:rsid w:val="00664774"/>
    <w:rsid w:val="00664E6A"/>
    <w:rsid w:val="00665194"/>
    <w:rsid w:val="006658C6"/>
    <w:rsid w:val="00665A42"/>
    <w:rsid w:val="00665B94"/>
    <w:rsid w:val="006661A9"/>
    <w:rsid w:val="0066640F"/>
    <w:rsid w:val="0066659C"/>
    <w:rsid w:val="00667151"/>
    <w:rsid w:val="00667BDC"/>
    <w:rsid w:val="00667CAF"/>
    <w:rsid w:val="006704DF"/>
    <w:rsid w:val="0067126D"/>
    <w:rsid w:val="00671A88"/>
    <w:rsid w:val="006729B5"/>
    <w:rsid w:val="00672E9E"/>
    <w:rsid w:val="00674088"/>
    <w:rsid w:val="00674242"/>
    <w:rsid w:val="00674725"/>
    <w:rsid w:val="00674AE3"/>
    <w:rsid w:val="00674B5A"/>
    <w:rsid w:val="00674B66"/>
    <w:rsid w:val="00674E17"/>
    <w:rsid w:val="006750AC"/>
    <w:rsid w:val="0067733F"/>
    <w:rsid w:val="00677B98"/>
    <w:rsid w:val="00677F0F"/>
    <w:rsid w:val="00680AF7"/>
    <w:rsid w:val="00680F9E"/>
    <w:rsid w:val="00681225"/>
    <w:rsid w:val="006817E9"/>
    <w:rsid w:val="00683A1E"/>
    <w:rsid w:val="00683CF1"/>
    <w:rsid w:val="006844A4"/>
    <w:rsid w:val="006844BF"/>
    <w:rsid w:val="006844FD"/>
    <w:rsid w:val="0068568D"/>
    <w:rsid w:val="0068593C"/>
    <w:rsid w:val="00686B12"/>
    <w:rsid w:val="006871AE"/>
    <w:rsid w:val="00687529"/>
    <w:rsid w:val="00687803"/>
    <w:rsid w:val="00687B8A"/>
    <w:rsid w:val="00687C76"/>
    <w:rsid w:val="00687E05"/>
    <w:rsid w:val="0069133B"/>
    <w:rsid w:val="00691665"/>
    <w:rsid w:val="00691732"/>
    <w:rsid w:val="00691856"/>
    <w:rsid w:val="00691B42"/>
    <w:rsid w:val="00693C38"/>
    <w:rsid w:val="00693CE7"/>
    <w:rsid w:val="00694326"/>
    <w:rsid w:val="0069512A"/>
    <w:rsid w:val="00695377"/>
    <w:rsid w:val="00695DFB"/>
    <w:rsid w:val="00695F0B"/>
    <w:rsid w:val="0069613D"/>
    <w:rsid w:val="006A1AD4"/>
    <w:rsid w:val="006A30ED"/>
    <w:rsid w:val="006A3443"/>
    <w:rsid w:val="006A34BA"/>
    <w:rsid w:val="006A3719"/>
    <w:rsid w:val="006A5468"/>
    <w:rsid w:val="006A6A52"/>
    <w:rsid w:val="006A6D0B"/>
    <w:rsid w:val="006A6D76"/>
    <w:rsid w:val="006A7161"/>
    <w:rsid w:val="006A7762"/>
    <w:rsid w:val="006B08E6"/>
    <w:rsid w:val="006B1926"/>
    <w:rsid w:val="006B19E8"/>
    <w:rsid w:val="006B1A75"/>
    <w:rsid w:val="006B1D66"/>
    <w:rsid w:val="006B2F7E"/>
    <w:rsid w:val="006B3095"/>
    <w:rsid w:val="006B358C"/>
    <w:rsid w:val="006B3C67"/>
    <w:rsid w:val="006B3D4F"/>
    <w:rsid w:val="006B4511"/>
    <w:rsid w:val="006B4728"/>
    <w:rsid w:val="006B4FF3"/>
    <w:rsid w:val="006B52EE"/>
    <w:rsid w:val="006B543E"/>
    <w:rsid w:val="006B548D"/>
    <w:rsid w:val="006B552D"/>
    <w:rsid w:val="006B654D"/>
    <w:rsid w:val="006B70FE"/>
    <w:rsid w:val="006C0925"/>
    <w:rsid w:val="006C0DE2"/>
    <w:rsid w:val="006C26C3"/>
    <w:rsid w:val="006C32FE"/>
    <w:rsid w:val="006C36BC"/>
    <w:rsid w:val="006C3CC0"/>
    <w:rsid w:val="006C4F38"/>
    <w:rsid w:val="006C533B"/>
    <w:rsid w:val="006C5750"/>
    <w:rsid w:val="006C5932"/>
    <w:rsid w:val="006C6C4C"/>
    <w:rsid w:val="006C788C"/>
    <w:rsid w:val="006C78C6"/>
    <w:rsid w:val="006C7BB4"/>
    <w:rsid w:val="006D0928"/>
    <w:rsid w:val="006D134C"/>
    <w:rsid w:val="006D1594"/>
    <w:rsid w:val="006D1D7B"/>
    <w:rsid w:val="006D2474"/>
    <w:rsid w:val="006D2FF5"/>
    <w:rsid w:val="006D3037"/>
    <w:rsid w:val="006D3083"/>
    <w:rsid w:val="006D31FC"/>
    <w:rsid w:val="006D3F5F"/>
    <w:rsid w:val="006D4CD4"/>
    <w:rsid w:val="006D4D4B"/>
    <w:rsid w:val="006D5350"/>
    <w:rsid w:val="006D537F"/>
    <w:rsid w:val="006E03A5"/>
    <w:rsid w:val="006E07C8"/>
    <w:rsid w:val="006E090B"/>
    <w:rsid w:val="006E101E"/>
    <w:rsid w:val="006E273E"/>
    <w:rsid w:val="006E2B2D"/>
    <w:rsid w:val="006E5462"/>
    <w:rsid w:val="006E56A8"/>
    <w:rsid w:val="006E56BD"/>
    <w:rsid w:val="006E5716"/>
    <w:rsid w:val="006E7A5B"/>
    <w:rsid w:val="006F00E7"/>
    <w:rsid w:val="006F0440"/>
    <w:rsid w:val="006F133F"/>
    <w:rsid w:val="006F19B5"/>
    <w:rsid w:val="006F1A9A"/>
    <w:rsid w:val="006F2327"/>
    <w:rsid w:val="006F2628"/>
    <w:rsid w:val="006F3791"/>
    <w:rsid w:val="006F3965"/>
    <w:rsid w:val="006F48E7"/>
    <w:rsid w:val="006F4F66"/>
    <w:rsid w:val="006F552C"/>
    <w:rsid w:val="006F598A"/>
    <w:rsid w:val="006F598C"/>
    <w:rsid w:val="006F6535"/>
    <w:rsid w:val="006F6A50"/>
    <w:rsid w:val="006F727F"/>
    <w:rsid w:val="006F7ED4"/>
    <w:rsid w:val="00702A49"/>
    <w:rsid w:val="00702AD1"/>
    <w:rsid w:val="0070331D"/>
    <w:rsid w:val="0070332D"/>
    <w:rsid w:val="00703463"/>
    <w:rsid w:val="00703BAA"/>
    <w:rsid w:val="007045B0"/>
    <w:rsid w:val="00706015"/>
    <w:rsid w:val="0070644F"/>
    <w:rsid w:val="00706DFF"/>
    <w:rsid w:val="00706E1A"/>
    <w:rsid w:val="00711BB7"/>
    <w:rsid w:val="00713E8B"/>
    <w:rsid w:val="00713FC6"/>
    <w:rsid w:val="00715499"/>
    <w:rsid w:val="00715FB6"/>
    <w:rsid w:val="007162A5"/>
    <w:rsid w:val="007166D3"/>
    <w:rsid w:val="00716EF2"/>
    <w:rsid w:val="007179AC"/>
    <w:rsid w:val="007179E7"/>
    <w:rsid w:val="007200E1"/>
    <w:rsid w:val="00720307"/>
    <w:rsid w:val="00721008"/>
    <w:rsid w:val="00721708"/>
    <w:rsid w:val="00723061"/>
    <w:rsid w:val="007231B4"/>
    <w:rsid w:val="0072366D"/>
    <w:rsid w:val="00723DC6"/>
    <w:rsid w:val="00723EEF"/>
    <w:rsid w:val="00723FB0"/>
    <w:rsid w:val="007242B8"/>
    <w:rsid w:val="00724CEE"/>
    <w:rsid w:val="00724FEF"/>
    <w:rsid w:val="0072554A"/>
    <w:rsid w:val="00726E23"/>
    <w:rsid w:val="00727301"/>
    <w:rsid w:val="0073093F"/>
    <w:rsid w:val="00731E60"/>
    <w:rsid w:val="00733164"/>
    <w:rsid w:val="0073324D"/>
    <w:rsid w:val="0073363E"/>
    <w:rsid w:val="007338BA"/>
    <w:rsid w:val="007347DA"/>
    <w:rsid w:val="007347FC"/>
    <w:rsid w:val="0073716C"/>
    <w:rsid w:val="00737C59"/>
    <w:rsid w:val="0074107A"/>
    <w:rsid w:val="007428E2"/>
    <w:rsid w:val="007432EB"/>
    <w:rsid w:val="007436E0"/>
    <w:rsid w:val="00743BAD"/>
    <w:rsid w:val="00744A93"/>
    <w:rsid w:val="00745818"/>
    <w:rsid w:val="007467D1"/>
    <w:rsid w:val="0074758E"/>
    <w:rsid w:val="007475E6"/>
    <w:rsid w:val="00747DFF"/>
    <w:rsid w:val="0075128F"/>
    <w:rsid w:val="00752717"/>
    <w:rsid w:val="00752A5C"/>
    <w:rsid w:val="00752C7B"/>
    <w:rsid w:val="00752E64"/>
    <w:rsid w:val="0075380D"/>
    <w:rsid w:val="00753CAD"/>
    <w:rsid w:val="00753CF1"/>
    <w:rsid w:val="00754533"/>
    <w:rsid w:val="0075500A"/>
    <w:rsid w:val="0075534C"/>
    <w:rsid w:val="007553E6"/>
    <w:rsid w:val="007556C5"/>
    <w:rsid w:val="00756B86"/>
    <w:rsid w:val="00757079"/>
    <w:rsid w:val="007576BE"/>
    <w:rsid w:val="00760544"/>
    <w:rsid w:val="00761304"/>
    <w:rsid w:val="00761B03"/>
    <w:rsid w:val="00762254"/>
    <w:rsid w:val="00762465"/>
    <w:rsid w:val="0076295A"/>
    <w:rsid w:val="00764287"/>
    <w:rsid w:val="00764C47"/>
    <w:rsid w:val="007651E8"/>
    <w:rsid w:val="00765C62"/>
    <w:rsid w:val="00765DB0"/>
    <w:rsid w:val="007668FE"/>
    <w:rsid w:val="00766BF0"/>
    <w:rsid w:val="00766D57"/>
    <w:rsid w:val="00767120"/>
    <w:rsid w:val="007674DD"/>
    <w:rsid w:val="00767D53"/>
    <w:rsid w:val="00770939"/>
    <w:rsid w:val="007709A2"/>
    <w:rsid w:val="0077101F"/>
    <w:rsid w:val="00771070"/>
    <w:rsid w:val="007719E0"/>
    <w:rsid w:val="00771DE2"/>
    <w:rsid w:val="0077262D"/>
    <w:rsid w:val="0077353F"/>
    <w:rsid w:val="007737D5"/>
    <w:rsid w:val="007751DE"/>
    <w:rsid w:val="007758B8"/>
    <w:rsid w:val="00775FB5"/>
    <w:rsid w:val="0077670C"/>
    <w:rsid w:val="0077701E"/>
    <w:rsid w:val="007779A3"/>
    <w:rsid w:val="007804CC"/>
    <w:rsid w:val="007807A0"/>
    <w:rsid w:val="007808A1"/>
    <w:rsid w:val="007809AE"/>
    <w:rsid w:val="007809B1"/>
    <w:rsid w:val="0078114B"/>
    <w:rsid w:val="00782A7D"/>
    <w:rsid w:val="007832FB"/>
    <w:rsid w:val="00783355"/>
    <w:rsid w:val="007833CF"/>
    <w:rsid w:val="00784BF4"/>
    <w:rsid w:val="00784F0E"/>
    <w:rsid w:val="00786152"/>
    <w:rsid w:val="0078695B"/>
    <w:rsid w:val="00786C01"/>
    <w:rsid w:val="00787A42"/>
    <w:rsid w:val="007901D7"/>
    <w:rsid w:val="007903A8"/>
    <w:rsid w:val="00791098"/>
    <w:rsid w:val="00791177"/>
    <w:rsid w:val="007923A5"/>
    <w:rsid w:val="00792D52"/>
    <w:rsid w:val="0079322C"/>
    <w:rsid w:val="007935F5"/>
    <w:rsid w:val="0079380C"/>
    <w:rsid w:val="00793DCC"/>
    <w:rsid w:val="007947CC"/>
    <w:rsid w:val="00794B02"/>
    <w:rsid w:val="00795372"/>
    <w:rsid w:val="00795587"/>
    <w:rsid w:val="007956F2"/>
    <w:rsid w:val="007969B4"/>
    <w:rsid w:val="00796FE7"/>
    <w:rsid w:val="007978D2"/>
    <w:rsid w:val="00797BAA"/>
    <w:rsid w:val="00797C4D"/>
    <w:rsid w:val="00797D8A"/>
    <w:rsid w:val="007A0060"/>
    <w:rsid w:val="007A04A4"/>
    <w:rsid w:val="007A1539"/>
    <w:rsid w:val="007A1947"/>
    <w:rsid w:val="007A197F"/>
    <w:rsid w:val="007A1DD2"/>
    <w:rsid w:val="007A20A1"/>
    <w:rsid w:val="007A216B"/>
    <w:rsid w:val="007A223B"/>
    <w:rsid w:val="007A28A3"/>
    <w:rsid w:val="007A333A"/>
    <w:rsid w:val="007A38E1"/>
    <w:rsid w:val="007A444E"/>
    <w:rsid w:val="007A4BED"/>
    <w:rsid w:val="007A5483"/>
    <w:rsid w:val="007A5712"/>
    <w:rsid w:val="007A5EE3"/>
    <w:rsid w:val="007A709F"/>
    <w:rsid w:val="007A7352"/>
    <w:rsid w:val="007A79A5"/>
    <w:rsid w:val="007B0526"/>
    <w:rsid w:val="007B0E7D"/>
    <w:rsid w:val="007B1BC0"/>
    <w:rsid w:val="007B1CB3"/>
    <w:rsid w:val="007B1E6F"/>
    <w:rsid w:val="007B30D1"/>
    <w:rsid w:val="007B31AC"/>
    <w:rsid w:val="007B3700"/>
    <w:rsid w:val="007B5455"/>
    <w:rsid w:val="007B5755"/>
    <w:rsid w:val="007B6005"/>
    <w:rsid w:val="007B60B3"/>
    <w:rsid w:val="007B6A32"/>
    <w:rsid w:val="007B6A88"/>
    <w:rsid w:val="007B7161"/>
    <w:rsid w:val="007B76DB"/>
    <w:rsid w:val="007C035B"/>
    <w:rsid w:val="007C1266"/>
    <w:rsid w:val="007C228A"/>
    <w:rsid w:val="007C2B56"/>
    <w:rsid w:val="007C4A0E"/>
    <w:rsid w:val="007C52EC"/>
    <w:rsid w:val="007C537E"/>
    <w:rsid w:val="007C54A8"/>
    <w:rsid w:val="007C608D"/>
    <w:rsid w:val="007C63A7"/>
    <w:rsid w:val="007C699A"/>
    <w:rsid w:val="007C6D7D"/>
    <w:rsid w:val="007C6DBB"/>
    <w:rsid w:val="007C7367"/>
    <w:rsid w:val="007C74C7"/>
    <w:rsid w:val="007C7DF4"/>
    <w:rsid w:val="007D0D36"/>
    <w:rsid w:val="007D0E4D"/>
    <w:rsid w:val="007D141B"/>
    <w:rsid w:val="007D193C"/>
    <w:rsid w:val="007D1AAF"/>
    <w:rsid w:val="007D2115"/>
    <w:rsid w:val="007D21AF"/>
    <w:rsid w:val="007D2E23"/>
    <w:rsid w:val="007D3752"/>
    <w:rsid w:val="007D41BC"/>
    <w:rsid w:val="007D4726"/>
    <w:rsid w:val="007D5116"/>
    <w:rsid w:val="007D53E5"/>
    <w:rsid w:val="007D58F9"/>
    <w:rsid w:val="007D670E"/>
    <w:rsid w:val="007D68A6"/>
    <w:rsid w:val="007D713A"/>
    <w:rsid w:val="007D750F"/>
    <w:rsid w:val="007D77EE"/>
    <w:rsid w:val="007D78DA"/>
    <w:rsid w:val="007D7F3D"/>
    <w:rsid w:val="007E0A66"/>
    <w:rsid w:val="007E0B82"/>
    <w:rsid w:val="007E427A"/>
    <w:rsid w:val="007E4C39"/>
    <w:rsid w:val="007E518E"/>
    <w:rsid w:val="007E5D2D"/>
    <w:rsid w:val="007E654A"/>
    <w:rsid w:val="007E6AF8"/>
    <w:rsid w:val="007E7461"/>
    <w:rsid w:val="007E75E6"/>
    <w:rsid w:val="007F162D"/>
    <w:rsid w:val="007F2588"/>
    <w:rsid w:val="007F2983"/>
    <w:rsid w:val="007F3439"/>
    <w:rsid w:val="007F3B4C"/>
    <w:rsid w:val="007F3F32"/>
    <w:rsid w:val="007F461F"/>
    <w:rsid w:val="007F5732"/>
    <w:rsid w:val="007F5B63"/>
    <w:rsid w:val="007F5F09"/>
    <w:rsid w:val="007F611E"/>
    <w:rsid w:val="007F62F6"/>
    <w:rsid w:val="007F73CE"/>
    <w:rsid w:val="007F79AE"/>
    <w:rsid w:val="007F7AF5"/>
    <w:rsid w:val="00800380"/>
    <w:rsid w:val="00800C4B"/>
    <w:rsid w:val="0080171C"/>
    <w:rsid w:val="00801B2C"/>
    <w:rsid w:val="00801F5F"/>
    <w:rsid w:val="00802643"/>
    <w:rsid w:val="00803847"/>
    <w:rsid w:val="00803D04"/>
    <w:rsid w:val="008042FA"/>
    <w:rsid w:val="00804EDC"/>
    <w:rsid w:val="008053A4"/>
    <w:rsid w:val="008055EE"/>
    <w:rsid w:val="00805801"/>
    <w:rsid w:val="00805F71"/>
    <w:rsid w:val="0080611E"/>
    <w:rsid w:val="00806AD3"/>
    <w:rsid w:val="00806E4F"/>
    <w:rsid w:val="008077B0"/>
    <w:rsid w:val="008077B1"/>
    <w:rsid w:val="00813C8A"/>
    <w:rsid w:val="00813EE1"/>
    <w:rsid w:val="008148BA"/>
    <w:rsid w:val="0081519B"/>
    <w:rsid w:val="008154E5"/>
    <w:rsid w:val="00815511"/>
    <w:rsid w:val="008161AC"/>
    <w:rsid w:val="00816D9A"/>
    <w:rsid w:val="00817036"/>
    <w:rsid w:val="0081798B"/>
    <w:rsid w:val="00817F01"/>
    <w:rsid w:val="008202DA"/>
    <w:rsid w:val="00820D68"/>
    <w:rsid w:val="00821EC3"/>
    <w:rsid w:val="00822B2C"/>
    <w:rsid w:val="00822D19"/>
    <w:rsid w:val="00822DBD"/>
    <w:rsid w:val="008246D4"/>
    <w:rsid w:val="008264B6"/>
    <w:rsid w:val="00826EB2"/>
    <w:rsid w:val="008272F7"/>
    <w:rsid w:val="00827DA8"/>
    <w:rsid w:val="00830962"/>
    <w:rsid w:val="0083184A"/>
    <w:rsid w:val="008319D3"/>
    <w:rsid w:val="00831A53"/>
    <w:rsid w:val="00831CD5"/>
    <w:rsid w:val="00832268"/>
    <w:rsid w:val="00832408"/>
    <w:rsid w:val="00832435"/>
    <w:rsid w:val="008325B6"/>
    <w:rsid w:val="00832CAA"/>
    <w:rsid w:val="0083346E"/>
    <w:rsid w:val="00833743"/>
    <w:rsid w:val="00833A4A"/>
    <w:rsid w:val="00834293"/>
    <w:rsid w:val="00835296"/>
    <w:rsid w:val="008353D7"/>
    <w:rsid w:val="00835468"/>
    <w:rsid w:val="0083606A"/>
    <w:rsid w:val="00836110"/>
    <w:rsid w:val="00836152"/>
    <w:rsid w:val="00836A1E"/>
    <w:rsid w:val="008375B5"/>
    <w:rsid w:val="00837EAD"/>
    <w:rsid w:val="00841497"/>
    <w:rsid w:val="008416A2"/>
    <w:rsid w:val="00841BAC"/>
    <w:rsid w:val="00841D67"/>
    <w:rsid w:val="008420E7"/>
    <w:rsid w:val="00842328"/>
    <w:rsid w:val="008433D1"/>
    <w:rsid w:val="00843438"/>
    <w:rsid w:val="0084440E"/>
    <w:rsid w:val="00845452"/>
    <w:rsid w:val="008454D4"/>
    <w:rsid w:val="00845853"/>
    <w:rsid w:val="008460B1"/>
    <w:rsid w:val="00846E4D"/>
    <w:rsid w:val="008504E4"/>
    <w:rsid w:val="0085192F"/>
    <w:rsid w:val="00853384"/>
    <w:rsid w:val="008534A0"/>
    <w:rsid w:val="008534D2"/>
    <w:rsid w:val="0085453C"/>
    <w:rsid w:val="0085478A"/>
    <w:rsid w:val="00854DF0"/>
    <w:rsid w:val="008550CD"/>
    <w:rsid w:val="00857604"/>
    <w:rsid w:val="00857B75"/>
    <w:rsid w:val="00857D20"/>
    <w:rsid w:val="00860584"/>
    <w:rsid w:val="008605E7"/>
    <w:rsid w:val="008606C7"/>
    <w:rsid w:val="00861522"/>
    <w:rsid w:val="00861F03"/>
    <w:rsid w:val="00862204"/>
    <w:rsid w:val="008630E3"/>
    <w:rsid w:val="00863AB9"/>
    <w:rsid w:val="00864301"/>
    <w:rsid w:val="00864C60"/>
    <w:rsid w:val="008654ED"/>
    <w:rsid w:val="008655FA"/>
    <w:rsid w:val="00865833"/>
    <w:rsid w:val="00865FD3"/>
    <w:rsid w:val="00866987"/>
    <w:rsid w:val="00866C86"/>
    <w:rsid w:val="008672B8"/>
    <w:rsid w:val="008673F4"/>
    <w:rsid w:val="00867A0E"/>
    <w:rsid w:val="00867A18"/>
    <w:rsid w:val="008701B8"/>
    <w:rsid w:val="00870613"/>
    <w:rsid w:val="008707B3"/>
    <w:rsid w:val="00870B7C"/>
    <w:rsid w:val="00870FA9"/>
    <w:rsid w:val="008716E3"/>
    <w:rsid w:val="0087226E"/>
    <w:rsid w:val="00872441"/>
    <w:rsid w:val="00872A38"/>
    <w:rsid w:val="00872A8F"/>
    <w:rsid w:val="00874476"/>
    <w:rsid w:val="008746E4"/>
    <w:rsid w:val="00874C10"/>
    <w:rsid w:val="00875031"/>
    <w:rsid w:val="00875190"/>
    <w:rsid w:val="00876506"/>
    <w:rsid w:val="00876A12"/>
    <w:rsid w:val="00877D88"/>
    <w:rsid w:val="0088041B"/>
    <w:rsid w:val="0088059C"/>
    <w:rsid w:val="0088072A"/>
    <w:rsid w:val="00881634"/>
    <w:rsid w:val="00883195"/>
    <w:rsid w:val="008831A4"/>
    <w:rsid w:val="00883566"/>
    <w:rsid w:val="008835A3"/>
    <w:rsid w:val="008835F4"/>
    <w:rsid w:val="00883C22"/>
    <w:rsid w:val="00883D48"/>
    <w:rsid w:val="00883ECB"/>
    <w:rsid w:val="0088489E"/>
    <w:rsid w:val="00885360"/>
    <w:rsid w:val="008862C9"/>
    <w:rsid w:val="00886803"/>
    <w:rsid w:val="00887FB4"/>
    <w:rsid w:val="0089042F"/>
    <w:rsid w:val="008905EC"/>
    <w:rsid w:val="00890A48"/>
    <w:rsid w:val="00891D07"/>
    <w:rsid w:val="008923C9"/>
    <w:rsid w:val="008924F4"/>
    <w:rsid w:val="0089350C"/>
    <w:rsid w:val="0089368B"/>
    <w:rsid w:val="008943D8"/>
    <w:rsid w:val="00894C1C"/>
    <w:rsid w:val="00894FD9"/>
    <w:rsid w:val="00897729"/>
    <w:rsid w:val="00897CD7"/>
    <w:rsid w:val="00897E1B"/>
    <w:rsid w:val="008A026E"/>
    <w:rsid w:val="008A0419"/>
    <w:rsid w:val="008A21BB"/>
    <w:rsid w:val="008A2E75"/>
    <w:rsid w:val="008A2F0E"/>
    <w:rsid w:val="008A2FDC"/>
    <w:rsid w:val="008A3905"/>
    <w:rsid w:val="008A4751"/>
    <w:rsid w:val="008A4EDD"/>
    <w:rsid w:val="008A51DB"/>
    <w:rsid w:val="008A5BAB"/>
    <w:rsid w:val="008A7020"/>
    <w:rsid w:val="008A744D"/>
    <w:rsid w:val="008B0129"/>
    <w:rsid w:val="008B06F2"/>
    <w:rsid w:val="008B0823"/>
    <w:rsid w:val="008B0A1F"/>
    <w:rsid w:val="008B0CD0"/>
    <w:rsid w:val="008B0E76"/>
    <w:rsid w:val="008B10AD"/>
    <w:rsid w:val="008B146D"/>
    <w:rsid w:val="008B1C14"/>
    <w:rsid w:val="008B1C4A"/>
    <w:rsid w:val="008B2567"/>
    <w:rsid w:val="008B2B37"/>
    <w:rsid w:val="008B407F"/>
    <w:rsid w:val="008B44DC"/>
    <w:rsid w:val="008B51A2"/>
    <w:rsid w:val="008B57FC"/>
    <w:rsid w:val="008B5A98"/>
    <w:rsid w:val="008B5C4F"/>
    <w:rsid w:val="008B5F3E"/>
    <w:rsid w:val="008B696D"/>
    <w:rsid w:val="008B7410"/>
    <w:rsid w:val="008C06EB"/>
    <w:rsid w:val="008C0A3B"/>
    <w:rsid w:val="008C2375"/>
    <w:rsid w:val="008C467B"/>
    <w:rsid w:val="008C48D2"/>
    <w:rsid w:val="008C4930"/>
    <w:rsid w:val="008C595B"/>
    <w:rsid w:val="008C60DE"/>
    <w:rsid w:val="008C61F4"/>
    <w:rsid w:val="008C7231"/>
    <w:rsid w:val="008C75A3"/>
    <w:rsid w:val="008C76E8"/>
    <w:rsid w:val="008C7DC7"/>
    <w:rsid w:val="008C7F14"/>
    <w:rsid w:val="008C7F96"/>
    <w:rsid w:val="008D0023"/>
    <w:rsid w:val="008D02F8"/>
    <w:rsid w:val="008D0BAC"/>
    <w:rsid w:val="008D0C94"/>
    <w:rsid w:val="008D21F6"/>
    <w:rsid w:val="008D3C57"/>
    <w:rsid w:val="008D40EA"/>
    <w:rsid w:val="008D47ED"/>
    <w:rsid w:val="008D5771"/>
    <w:rsid w:val="008D58C6"/>
    <w:rsid w:val="008D59D0"/>
    <w:rsid w:val="008D62C4"/>
    <w:rsid w:val="008D63FE"/>
    <w:rsid w:val="008D670A"/>
    <w:rsid w:val="008D7313"/>
    <w:rsid w:val="008E00DA"/>
    <w:rsid w:val="008E038F"/>
    <w:rsid w:val="008E0906"/>
    <w:rsid w:val="008E0C71"/>
    <w:rsid w:val="008E1BFC"/>
    <w:rsid w:val="008E31ED"/>
    <w:rsid w:val="008E4248"/>
    <w:rsid w:val="008E4561"/>
    <w:rsid w:val="008E4867"/>
    <w:rsid w:val="008E4880"/>
    <w:rsid w:val="008E48D4"/>
    <w:rsid w:val="008E4D1F"/>
    <w:rsid w:val="008E4D37"/>
    <w:rsid w:val="008E4E69"/>
    <w:rsid w:val="008E5936"/>
    <w:rsid w:val="008E5A56"/>
    <w:rsid w:val="008E5BE7"/>
    <w:rsid w:val="008E5C62"/>
    <w:rsid w:val="008E5FE2"/>
    <w:rsid w:val="008E7D43"/>
    <w:rsid w:val="008E7DAB"/>
    <w:rsid w:val="008F0176"/>
    <w:rsid w:val="008F0258"/>
    <w:rsid w:val="008F06E3"/>
    <w:rsid w:val="008F0FA1"/>
    <w:rsid w:val="008F1C77"/>
    <w:rsid w:val="008F1D77"/>
    <w:rsid w:val="008F229B"/>
    <w:rsid w:val="008F25CD"/>
    <w:rsid w:val="008F2E60"/>
    <w:rsid w:val="008F2E98"/>
    <w:rsid w:val="008F3F02"/>
    <w:rsid w:val="008F44C8"/>
    <w:rsid w:val="008F467A"/>
    <w:rsid w:val="008F4F8A"/>
    <w:rsid w:val="008F590D"/>
    <w:rsid w:val="008F5B76"/>
    <w:rsid w:val="008F6935"/>
    <w:rsid w:val="0090054E"/>
    <w:rsid w:val="00900C89"/>
    <w:rsid w:val="00901F32"/>
    <w:rsid w:val="0090213E"/>
    <w:rsid w:val="0090306B"/>
    <w:rsid w:val="009036DA"/>
    <w:rsid w:val="00903727"/>
    <w:rsid w:val="0090385C"/>
    <w:rsid w:val="009046A9"/>
    <w:rsid w:val="00904F24"/>
    <w:rsid w:val="00905260"/>
    <w:rsid w:val="0090646D"/>
    <w:rsid w:val="0090685D"/>
    <w:rsid w:val="00907244"/>
    <w:rsid w:val="00907CC3"/>
    <w:rsid w:val="00910462"/>
    <w:rsid w:val="00910471"/>
    <w:rsid w:val="00911600"/>
    <w:rsid w:val="00911619"/>
    <w:rsid w:val="009117ED"/>
    <w:rsid w:val="00911833"/>
    <w:rsid w:val="00911AB1"/>
    <w:rsid w:val="00911CF5"/>
    <w:rsid w:val="00912117"/>
    <w:rsid w:val="009128E5"/>
    <w:rsid w:val="00912930"/>
    <w:rsid w:val="00913C1B"/>
    <w:rsid w:val="009142B6"/>
    <w:rsid w:val="0091452B"/>
    <w:rsid w:val="00914CBE"/>
    <w:rsid w:val="00914DE8"/>
    <w:rsid w:val="00915870"/>
    <w:rsid w:val="00915CF9"/>
    <w:rsid w:val="0091640A"/>
    <w:rsid w:val="009215D4"/>
    <w:rsid w:val="00922CDF"/>
    <w:rsid w:val="009230E3"/>
    <w:rsid w:val="00923B68"/>
    <w:rsid w:val="00924330"/>
    <w:rsid w:val="009253C3"/>
    <w:rsid w:val="00925663"/>
    <w:rsid w:val="0092688E"/>
    <w:rsid w:val="009269E5"/>
    <w:rsid w:val="00926BCC"/>
    <w:rsid w:val="00927C09"/>
    <w:rsid w:val="00927F88"/>
    <w:rsid w:val="00930848"/>
    <w:rsid w:val="00930994"/>
    <w:rsid w:val="00930B66"/>
    <w:rsid w:val="00930C71"/>
    <w:rsid w:val="00932068"/>
    <w:rsid w:val="0093214F"/>
    <w:rsid w:val="009327D2"/>
    <w:rsid w:val="00932BF6"/>
    <w:rsid w:val="00933927"/>
    <w:rsid w:val="00934044"/>
    <w:rsid w:val="00934C0A"/>
    <w:rsid w:val="009365BF"/>
    <w:rsid w:val="00936BFD"/>
    <w:rsid w:val="0093753F"/>
    <w:rsid w:val="00937800"/>
    <w:rsid w:val="00937FC2"/>
    <w:rsid w:val="0094059C"/>
    <w:rsid w:val="00942126"/>
    <w:rsid w:val="00942470"/>
    <w:rsid w:val="0094265E"/>
    <w:rsid w:val="00943BEF"/>
    <w:rsid w:val="009440BC"/>
    <w:rsid w:val="00944438"/>
    <w:rsid w:val="0094498E"/>
    <w:rsid w:val="00944FBB"/>
    <w:rsid w:val="00945705"/>
    <w:rsid w:val="0094611E"/>
    <w:rsid w:val="0094616D"/>
    <w:rsid w:val="00950098"/>
    <w:rsid w:val="00950118"/>
    <w:rsid w:val="00950778"/>
    <w:rsid w:val="009510A0"/>
    <w:rsid w:val="00951381"/>
    <w:rsid w:val="009516CC"/>
    <w:rsid w:val="00951998"/>
    <w:rsid w:val="00951D6C"/>
    <w:rsid w:val="009520AC"/>
    <w:rsid w:val="009525F8"/>
    <w:rsid w:val="00952CE6"/>
    <w:rsid w:val="00952CED"/>
    <w:rsid w:val="0095315D"/>
    <w:rsid w:val="00953187"/>
    <w:rsid w:val="009549C3"/>
    <w:rsid w:val="00955749"/>
    <w:rsid w:val="009557EC"/>
    <w:rsid w:val="009563ED"/>
    <w:rsid w:val="0095739F"/>
    <w:rsid w:val="00957B91"/>
    <w:rsid w:val="00960960"/>
    <w:rsid w:val="0096232F"/>
    <w:rsid w:val="00964389"/>
    <w:rsid w:val="00964626"/>
    <w:rsid w:val="0096535B"/>
    <w:rsid w:val="00965382"/>
    <w:rsid w:val="00965633"/>
    <w:rsid w:val="00966A81"/>
    <w:rsid w:val="009673C4"/>
    <w:rsid w:val="00967BB2"/>
    <w:rsid w:val="00970145"/>
    <w:rsid w:val="00970828"/>
    <w:rsid w:val="009719DA"/>
    <w:rsid w:val="009723FA"/>
    <w:rsid w:val="0097475A"/>
    <w:rsid w:val="0097479F"/>
    <w:rsid w:val="009747D9"/>
    <w:rsid w:val="00974B4B"/>
    <w:rsid w:val="00975330"/>
    <w:rsid w:val="0097560E"/>
    <w:rsid w:val="00977543"/>
    <w:rsid w:val="0097776E"/>
    <w:rsid w:val="00977F2A"/>
    <w:rsid w:val="009801B0"/>
    <w:rsid w:val="00982174"/>
    <w:rsid w:val="00982405"/>
    <w:rsid w:val="00982815"/>
    <w:rsid w:val="00984382"/>
    <w:rsid w:val="00984AD3"/>
    <w:rsid w:val="00985D5B"/>
    <w:rsid w:val="00986823"/>
    <w:rsid w:val="00987101"/>
    <w:rsid w:val="009875FF"/>
    <w:rsid w:val="0098796A"/>
    <w:rsid w:val="00990F81"/>
    <w:rsid w:val="00992280"/>
    <w:rsid w:val="009928B4"/>
    <w:rsid w:val="00992927"/>
    <w:rsid w:val="00993534"/>
    <w:rsid w:val="009938C3"/>
    <w:rsid w:val="00993DE5"/>
    <w:rsid w:val="00994D8E"/>
    <w:rsid w:val="0099578D"/>
    <w:rsid w:val="00995DEE"/>
    <w:rsid w:val="0099607D"/>
    <w:rsid w:val="0099788B"/>
    <w:rsid w:val="00997AB3"/>
    <w:rsid w:val="00997EFA"/>
    <w:rsid w:val="009A01E1"/>
    <w:rsid w:val="009A0D58"/>
    <w:rsid w:val="009A1077"/>
    <w:rsid w:val="009A1461"/>
    <w:rsid w:val="009A268A"/>
    <w:rsid w:val="009A2BBA"/>
    <w:rsid w:val="009A2C62"/>
    <w:rsid w:val="009A3249"/>
    <w:rsid w:val="009A4174"/>
    <w:rsid w:val="009A43C8"/>
    <w:rsid w:val="009A4706"/>
    <w:rsid w:val="009A590F"/>
    <w:rsid w:val="009A5941"/>
    <w:rsid w:val="009A5ABB"/>
    <w:rsid w:val="009A5B55"/>
    <w:rsid w:val="009A6099"/>
    <w:rsid w:val="009A60F3"/>
    <w:rsid w:val="009A6144"/>
    <w:rsid w:val="009A65E0"/>
    <w:rsid w:val="009A6732"/>
    <w:rsid w:val="009A6896"/>
    <w:rsid w:val="009B05FC"/>
    <w:rsid w:val="009B0987"/>
    <w:rsid w:val="009B11A0"/>
    <w:rsid w:val="009B15DA"/>
    <w:rsid w:val="009B189D"/>
    <w:rsid w:val="009B1B61"/>
    <w:rsid w:val="009B2017"/>
    <w:rsid w:val="009B2A7B"/>
    <w:rsid w:val="009B37C2"/>
    <w:rsid w:val="009B3C62"/>
    <w:rsid w:val="009B3DD8"/>
    <w:rsid w:val="009B4C81"/>
    <w:rsid w:val="009B649B"/>
    <w:rsid w:val="009B690E"/>
    <w:rsid w:val="009B6E4A"/>
    <w:rsid w:val="009B7070"/>
    <w:rsid w:val="009B7181"/>
    <w:rsid w:val="009B7A13"/>
    <w:rsid w:val="009C0E67"/>
    <w:rsid w:val="009C0F83"/>
    <w:rsid w:val="009C1104"/>
    <w:rsid w:val="009C141F"/>
    <w:rsid w:val="009C18AC"/>
    <w:rsid w:val="009C2B2C"/>
    <w:rsid w:val="009C2CBE"/>
    <w:rsid w:val="009C36E9"/>
    <w:rsid w:val="009C397C"/>
    <w:rsid w:val="009C5B47"/>
    <w:rsid w:val="009C6707"/>
    <w:rsid w:val="009C710A"/>
    <w:rsid w:val="009C7CEA"/>
    <w:rsid w:val="009D092C"/>
    <w:rsid w:val="009D0F28"/>
    <w:rsid w:val="009D12BD"/>
    <w:rsid w:val="009D1365"/>
    <w:rsid w:val="009D17A4"/>
    <w:rsid w:val="009D2905"/>
    <w:rsid w:val="009D355D"/>
    <w:rsid w:val="009D388E"/>
    <w:rsid w:val="009D3E5A"/>
    <w:rsid w:val="009D453A"/>
    <w:rsid w:val="009D4D5D"/>
    <w:rsid w:val="009D5302"/>
    <w:rsid w:val="009D59B8"/>
    <w:rsid w:val="009D69A9"/>
    <w:rsid w:val="009D6EE9"/>
    <w:rsid w:val="009D7264"/>
    <w:rsid w:val="009E0637"/>
    <w:rsid w:val="009E07EC"/>
    <w:rsid w:val="009E1523"/>
    <w:rsid w:val="009E1716"/>
    <w:rsid w:val="009E176E"/>
    <w:rsid w:val="009E1790"/>
    <w:rsid w:val="009E1840"/>
    <w:rsid w:val="009E24D2"/>
    <w:rsid w:val="009E28C8"/>
    <w:rsid w:val="009E29AB"/>
    <w:rsid w:val="009E2ABE"/>
    <w:rsid w:val="009E2CBD"/>
    <w:rsid w:val="009E3488"/>
    <w:rsid w:val="009E4413"/>
    <w:rsid w:val="009E4554"/>
    <w:rsid w:val="009E4CDF"/>
    <w:rsid w:val="009E5262"/>
    <w:rsid w:val="009E5996"/>
    <w:rsid w:val="009E6FDF"/>
    <w:rsid w:val="009E7475"/>
    <w:rsid w:val="009F0308"/>
    <w:rsid w:val="009F044C"/>
    <w:rsid w:val="009F0B1F"/>
    <w:rsid w:val="009F0C65"/>
    <w:rsid w:val="009F16CD"/>
    <w:rsid w:val="009F21A5"/>
    <w:rsid w:val="009F4043"/>
    <w:rsid w:val="009F516E"/>
    <w:rsid w:val="009F5483"/>
    <w:rsid w:val="009F5B83"/>
    <w:rsid w:val="009F5FD4"/>
    <w:rsid w:val="009F768D"/>
    <w:rsid w:val="00A01896"/>
    <w:rsid w:val="00A01E9E"/>
    <w:rsid w:val="00A02CE4"/>
    <w:rsid w:val="00A02DB5"/>
    <w:rsid w:val="00A047A8"/>
    <w:rsid w:val="00A0510F"/>
    <w:rsid w:val="00A05F91"/>
    <w:rsid w:val="00A060D6"/>
    <w:rsid w:val="00A0643C"/>
    <w:rsid w:val="00A0683E"/>
    <w:rsid w:val="00A0699B"/>
    <w:rsid w:val="00A06BB3"/>
    <w:rsid w:val="00A06EB1"/>
    <w:rsid w:val="00A10929"/>
    <w:rsid w:val="00A10A7A"/>
    <w:rsid w:val="00A10F62"/>
    <w:rsid w:val="00A10F92"/>
    <w:rsid w:val="00A115A8"/>
    <w:rsid w:val="00A12256"/>
    <w:rsid w:val="00A128D4"/>
    <w:rsid w:val="00A12AE9"/>
    <w:rsid w:val="00A13497"/>
    <w:rsid w:val="00A142A8"/>
    <w:rsid w:val="00A14493"/>
    <w:rsid w:val="00A145B7"/>
    <w:rsid w:val="00A14643"/>
    <w:rsid w:val="00A146A6"/>
    <w:rsid w:val="00A158D8"/>
    <w:rsid w:val="00A15B6D"/>
    <w:rsid w:val="00A1601B"/>
    <w:rsid w:val="00A16DF7"/>
    <w:rsid w:val="00A20712"/>
    <w:rsid w:val="00A2094B"/>
    <w:rsid w:val="00A20C7E"/>
    <w:rsid w:val="00A20E04"/>
    <w:rsid w:val="00A21995"/>
    <w:rsid w:val="00A21E32"/>
    <w:rsid w:val="00A21F89"/>
    <w:rsid w:val="00A22043"/>
    <w:rsid w:val="00A22CE7"/>
    <w:rsid w:val="00A237D2"/>
    <w:rsid w:val="00A23A04"/>
    <w:rsid w:val="00A241F1"/>
    <w:rsid w:val="00A2506C"/>
    <w:rsid w:val="00A2535F"/>
    <w:rsid w:val="00A25DF7"/>
    <w:rsid w:val="00A26B9F"/>
    <w:rsid w:val="00A26E91"/>
    <w:rsid w:val="00A273D6"/>
    <w:rsid w:val="00A27B0E"/>
    <w:rsid w:val="00A301BD"/>
    <w:rsid w:val="00A3057E"/>
    <w:rsid w:val="00A305F2"/>
    <w:rsid w:val="00A30DC3"/>
    <w:rsid w:val="00A30FB7"/>
    <w:rsid w:val="00A30FEC"/>
    <w:rsid w:val="00A31186"/>
    <w:rsid w:val="00A33713"/>
    <w:rsid w:val="00A33771"/>
    <w:rsid w:val="00A33C55"/>
    <w:rsid w:val="00A33DB8"/>
    <w:rsid w:val="00A33FD0"/>
    <w:rsid w:val="00A3402A"/>
    <w:rsid w:val="00A340A9"/>
    <w:rsid w:val="00A34E2B"/>
    <w:rsid w:val="00A35B6F"/>
    <w:rsid w:val="00A35FE1"/>
    <w:rsid w:val="00A36850"/>
    <w:rsid w:val="00A36A76"/>
    <w:rsid w:val="00A374D0"/>
    <w:rsid w:val="00A37528"/>
    <w:rsid w:val="00A3759F"/>
    <w:rsid w:val="00A37EB5"/>
    <w:rsid w:val="00A37FBF"/>
    <w:rsid w:val="00A41577"/>
    <w:rsid w:val="00A41646"/>
    <w:rsid w:val="00A41FD9"/>
    <w:rsid w:val="00A4444E"/>
    <w:rsid w:val="00A4473E"/>
    <w:rsid w:val="00A44A5C"/>
    <w:rsid w:val="00A44E5D"/>
    <w:rsid w:val="00A46E7A"/>
    <w:rsid w:val="00A47631"/>
    <w:rsid w:val="00A47725"/>
    <w:rsid w:val="00A477B2"/>
    <w:rsid w:val="00A47FB2"/>
    <w:rsid w:val="00A517D8"/>
    <w:rsid w:val="00A522D8"/>
    <w:rsid w:val="00A52416"/>
    <w:rsid w:val="00A53718"/>
    <w:rsid w:val="00A53E2A"/>
    <w:rsid w:val="00A542C9"/>
    <w:rsid w:val="00A559C1"/>
    <w:rsid w:val="00A5664E"/>
    <w:rsid w:val="00A56D2B"/>
    <w:rsid w:val="00A57702"/>
    <w:rsid w:val="00A57B45"/>
    <w:rsid w:val="00A57C14"/>
    <w:rsid w:val="00A60520"/>
    <w:rsid w:val="00A60956"/>
    <w:rsid w:val="00A609C9"/>
    <w:rsid w:val="00A60B12"/>
    <w:rsid w:val="00A6182F"/>
    <w:rsid w:val="00A61E94"/>
    <w:rsid w:val="00A62312"/>
    <w:rsid w:val="00A63BA5"/>
    <w:rsid w:val="00A6451C"/>
    <w:rsid w:val="00A65F8C"/>
    <w:rsid w:val="00A662D6"/>
    <w:rsid w:val="00A67186"/>
    <w:rsid w:val="00A67195"/>
    <w:rsid w:val="00A671C1"/>
    <w:rsid w:val="00A672C3"/>
    <w:rsid w:val="00A67752"/>
    <w:rsid w:val="00A67758"/>
    <w:rsid w:val="00A678CF"/>
    <w:rsid w:val="00A70A02"/>
    <w:rsid w:val="00A70B7D"/>
    <w:rsid w:val="00A710FA"/>
    <w:rsid w:val="00A71566"/>
    <w:rsid w:val="00A720A6"/>
    <w:rsid w:val="00A727CE"/>
    <w:rsid w:val="00A72A66"/>
    <w:rsid w:val="00A72D02"/>
    <w:rsid w:val="00A73D91"/>
    <w:rsid w:val="00A74488"/>
    <w:rsid w:val="00A74908"/>
    <w:rsid w:val="00A7506C"/>
    <w:rsid w:val="00A75152"/>
    <w:rsid w:val="00A761D4"/>
    <w:rsid w:val="00A763DF"/>
    <w:rsid w:val="00A76403"/>
    <w:rsid w:val="00A764C7"/>
    <w:rsid w:val="00A76661"/>
    <w:rsid w:val="00A76A14"/>
    <w:rsid w:val="00A779A2"/>
    <w:rsid w:val="00A80B05"/>
    <w:rsid w:val="00A81F7C"/>
    <w:rsid w:val="00A84225"/>
    <w:rsid w:val="00A859C5"/>
    <w:rsid w:val="00A86048"/>
    <w:rsid w:val="00A8751C"/>
    <w:rsid w:val="00A87CC1"/>
    <w:rsid w:val="00A90325"/>
    <w:rsid w:val="00A91849"/>
    <w:rsid w:val="00A918DF"/>
    <w:rsid w:val="00A9190F"/>
    <w:rsid w:val="00A92274"/>
    <w:rsid w:val="00A9349C"/>
    <w:rsid w:val="00A937B5"/>
    <w:rsid w:val="00A93BA2"/>
    <w:rsid w:val="00A941C8"/>
    <w:rsid w:val="00A94CB8"/>
    <w:rsid w:val="00A9504C"/>
    <w:rsid w:val="00A9543E"/>
    <w:rsid w:val="00A95931"/>
    <w:rsid w:val="00A96105"/>
    <w:rsid w:val="00A96210"/>
    <w:rsid w:val="00A962D3"/>
    <w:rsid w:val="00A962E1"/>
    <w:rsid w:val="00A96CA3"/>
    <w:rsid w:val="00AA1232"/>
    <w:rsid w:val="00AA1E97"/>
    <w:rsid w:val="00AA22D8"/>
    <w:rsid w:val="00AA2B8D"/>
    <w:rsid w:val="00AA45E9"/>
    <w:rsid w:val="00AA47D3"/>
    <w:rsid w:val="00AA488C"/>
    <w:rsid w:val="00AA5010"/>
    <w:rsid w:val="00AA5996"/>
    <w:rsid w:val="00AA6225"/>
    <w:rsid w:val="00AA7FEB"/>
    <w:rsid w:val="00AB031D"/>
    <w:rsid w:val="00AB0B30"/>
    <w:rsid w:val="00AB1386"/>
    <w:rsid w:val="00AB1391"/>
    <w:rsid w:val="00AB1D27"/>
    <w:rsid w:val="00AB2CC4"/>
    <w:rsid w:val="00AB2CF2"/>
    <w:rsid w:val="00AB310A"/>
    <w:rsid w:val="00AB379D"/>
    <w:rsid w:val="00AB3ADE"/>
    <w:rsid w:val="00AB4023"/>
    <w:rsid w:val="00AB4658"/>
    <w:rsid w:val="00AB540B"/>
    <w:rsid w:val="00AB5C56"/>
    <w:rsid w:val="00AB7376"/>
    <w:rsid w:val="00AB766C"/>
    <w:rsid w:val="00AB7C04"/>
    <w:rsid w:val="00AB7CB6"/>
    <w:rsid w:val="00AC0B7A"/>
    <w:rsid w:val="00AC0C12"/>
    <w:rsid w:val="00AC21D8"/>
    <w:rsid w:val="00AC3599"/>
    <w:rsid w:val="00AC3BA1"/>
    <w:rsid w:val="00AC3BCA"/>
    <w:rsid w:val="00AC3D0C"/>
    <w:rsid w:val="00AC3F8D"/>
    <w:rsid w:val="00AC4629"/>
    <w:rsid w:val="00AC4EA5"/>
    <w:rsid w:val="00AC53D7"/>
    <w:rsid w:val="00AC56C3"/>
    <w:rsid w:val="00AC5C4C"/>
    <w:rsid w:val="00AC63B5"/>
    <w:rsid w:val="00AC6CA0"/>
    <w:rsid w:val="00AC7E1A"/>
    <w:rsid w:val="00AD052B"/>
    <w:rsid w:val="00AD0C0C"/>
    <w:rsid w:val="00AD25A6"/>
    <w:rsid w:val="00AD2B57"/>
    <w:rsid w:val="00AD2FB9"/>
    <w:rsid w:val="00AD3C67"/>
    <w:rsid w:val="00AD41C4"/>
    <w:rsid w:val="00AD745E"/>
    <w:rsid w:val="00AE0BCB"/>
    <w:rsid w:val="00AE17D2"/>
    <w:rsid w:val="00AE34FF"/>
    <w:rsid w:val="00AE3B8F"/>
    <w:rsid w:val="00AE4B1C"/>
    <w:rsid w:val="00AE65A9"/>
    <w:rsid w:val="00AE7291"/>
    <w:rsid w:val="00AE7468"/>
    <w:rsid w:val="00AE7EE9"/>
    <w:rsid w:val="00AF053E"/>
    <w:rsid w:val="00AF1F50"/>
    <w:rsid w:val="00AF358D"/>
    <w:rsid w:val="00AF3874"/>
    <w:rsid w:val="00AF3B99"/>
    <w:rsid w:val="00AF3CB5"/>
    <w:rsid w:val="00AF4218"/>
    <w:rsid w:val="00AF57C5"/>
    <w:rsid w:val="00AF5C59"/>
    <w:rsid w:val="00AF5EA9"/>
    <w:rsid w:val="00AF6004"/>
    <w:rsid w:val="00AF6156"/>
    <w:rsid w:val="00AF6936"/>
    <w:rsid w:val="00AF6B5D"/>
    <w:rsid w:val="00AF798D"/>
    <w:rsid w:val="00B0099D"/>
    <w:rsid w:val="00B009FA"/>
    <w:rsid w:val="00B00F88"/>
    <w:rsid w:val="00B0215A"/>
    <w:rsid w:val="00B02232"/>
    <w:rsid w:val="00B02273"/>
    <w:rsid w:val="00B02A1F"/>
    <w:rsid w:val="00B032A3"/>
    <w:rsid w:val="00B03C91"/>
    <w:rsid w:val="00B04CCF"/>
    <w:rsid w:val="00B051E1"/>
    <w:rsid w:val="00B055D2"/>
    <w:rsid w:val="00B06F16"/>
    <w:rsid w:val="00B1101F"/>
    <w:rsid w:val="00B11C5B"/>
    <w:rsid w:val="00B11D9D"/>
    <w:rsid w:val="00B11FFD"/>
    <w:rsid w:val="00B138E9"/>
    <w:rsid w:val="00B13976"/>
    <w:rsid w:val="00B15B3D"/>
    <w:rsid w:val="00B15F18"/>
    <w:rsid w:val="00B162CF"/>
    <w:rsid w:val="00B16694"/>
    <w:rsid w:val="00B16866"/>
    <w:rsid w:val="00B16CFD"/>
    <w:rsid w:val="00B17187"/>
    <w:rsid w:val="00B172A0"/>
    <w:rsid w:val="00B17BE0"/>
    <w:rsid w:val="00B2078D"/>
    <w:rsid w:val="00B20AD6"/>
    <w:rsid w:val="00B225B1"/>
    <w:rsid w:val="00B2268D"/>
    <w:rsid w:val="00B22EF1"/>
    <w:rsid w:val="00B23254"/>
    <w:rsid w:val="00B23554"/>
    <w:rsid w:val="00B237B8"/>
    <w:rsid w:val="00B243B1"/>
    <w:rsid w:val="00B24705"/>
    <w:rsid w:val="00B2499B"/>
    <w:rsid w:val="00B24A2C"/>
    <w:rsid w:val="00B25A95"/>
    <w:rsid w:val="00B25B47"/>
    <w:rsid w:val="00B26250"/>
    <w:rsid w:val="00B318B4"/>
    <w:rsid w:val="00B319AD"/>
    <w:rsid w:val="00B31CCE"/>
    <w:rsid w:val="00B32860"/>
    <w:rsid w:val="00B32B32"/>
    <w:rsid w:val="00B33260"/>
    <w:rsid w:val="00B33A44"/>
    <w:rsid w:val="00B33ED0"/>
    <w:rsid w:val="00B345C3"/>
    <w:rsid w:val="00B34E56"/>
    <w:rsid w:val="00B353F3"/>
    <w:rsid w:val="00B3742F"/>
    <w:rsid w:val="00B37FAA"/>
    <w:rsid w:val="00B40057"/>
    <w:rsid w:val="00B40450"/>
    <w:rsid w:val="00B4089D"/>
    <w:rsid w:val="00B419A4"/>
    <w:rsid w:val="00B41BE1"/>
    <w:rsid w:val="00B41FE1"/>
    <w:rsid w:val="00B422FD"/>
    <w:rsid w:val="00B43E77"/>
    <w:rsid w:val="00B449A4"/>
    <w:rsid w:val="00B44AF8"/>
    <w:rsid w:val="00B45703"/>
    <w:rsid w:val="00B45A3E"/>
    <w:rsid w:val="00B46D86"/>
    <w:rsid w:val="00B46D9F"/>
    <w:rsid w:val="00B46F63"/>
    <w:rsid w:val="00B46FEF"/>
    <w:rsid w:val="00B47175"/>
    <w:rsid w:val="00B477FF"/>
    <w:rsid w:val="00B50406"/>
    <w:rsid w:val="00B504D9"/>
    <w:rsid w:val="00B5111F"/>
    <w:rsid w:val="00B51A2D"/>
    <w:rsid w:val="00B52A23"/>
    <w:rsid w:val="00B5393D"/>
    <w:rsid w:val="00B53FB8"/>
    <w:rsid w:val="00B5592F"/>
    <w:rsid w:val="00B56944"/>
    <w:rsid w:val="00B5694E"/>
    <w:rsid w:val="00B56C4B"/>
    <w:rsid w:val="00B57B52"/>
    <w:rsid w:val="00B609DA"/>
    <w:rsid w:val="00B61680"/>
    <w:rsid w:val="00B6188E"/>
    <w:rsid w:val="00B626D8"/>
    <w:rsid w:val="00B626DA"/>
    <w:rsid w:val="00B637DD"/>
    <w:rsid w:val="00B63BC7"/>
    <w:rsid w:val="00B641DC"/>
    <w:rsid w:val="00B64636"/>
    <w:rsid w:val="00B64A06"/>
    <w:rsid w:val="00B64CEC"/>
    <w:rsid w:val="00B65325"/>
    <w:rsid w:val="00B65883"/>
    <w:rsid w:val="00B6694B"/>
    <w:rsid w:val="00B66984"/>
    <w:rsid w:val="00B66DF0"/>
    <w:rsid w:val="00B66F5C"/>
    <w:rsid w:val="00B67816"/>
    <w:rsid w:val="00B67B82"/>
    <w:rsid w:val="00B67E1B"/>
    <w:rsid w:val="00B701F9"/>
    <w:rsid w:val="00B702FC"/>
    <w:rsid w:val="00B708B3"/>
    <w:rsid w:val="00B70AC5"/>
    <w:rsid w:val="00B71071"/>
    <w:rsid w:val="00B71814"/>
    <w:rsid w:val="00B71AA3"/>
    <w:rsid w:val="00B71EDE"/>
    <w:rsid w:val="00B71F8A"/>
    <w:rsid w:val="00B71FDA"/>
    <w:rsid w:val="00B73868"/>
    <w:rsid w:val="00B73A92"/>
    <w:rsid w:val="00B73D29"/>
    <w:rsid w:val="00B7487C"/>
    <w:rsid w:val="00B748E5"/>
    <w:rsid w:val="00B7492F"/>
    <w:rsid w:val="00B75B2E"/>
    <w:rsid w:val="00B75CAE"/>
    <w:rsid w:val="00B760DE"/>
    <w:rsid w:val="00B765B1"/>
    <w:rsid w:val="00B76D55"/>
    <w:rsid w:val="00B77822"/>
    <w:rsid w:val="00B779ED"/>
    <w:rsid w:val="00B77F26"/>
    <w:rsid w:val="00B801F1"/>
    <w:rsid w:val="00B80B95"/>
    <w:rsid w:val="00B80CFB"/>
    <w:rsid w:val="00B80F90"/>
    <w:rsid w:val="00B81327"/>
    <w:rsid w:val="00B82063"/>
    <w:rsid w:val="00B823F4"/>
    <w:rsid w:val="00B8349D"/>
    <w:rsid w:val="00B83814"/>
    <w:rsid w:val="00B85197"/>
    <w:rsid w:val="00B86482"/>
    <w:rsid w:val="00B86AFC"/>
    <w:rsid w:val="00B87D26"/>
    <w:rsid w:val="00B87DA6"/>
    <w:rsid w:val="00B90BCA"/>
    <w:rsid w:val="00B910CE"/>
    <w:rsid w:val="00B91D3A"/>
    <w:rsid w:val="00B934FF"/>
    <w:rsid w:val="00B935BF"/>
    <w:rsid w:val="00B94152"/>
    <w:rsid w:val="00B9477E"/>
    <w:rsid w:val="00B94B96"/>
    <w:rsid w:val="00B94DEA"/>
    <w:rsid w:val="00B9506A"/>
    <w:rsid w:val="00B958ED"/>
    <w:rsid w:val="00B95E37"/>
    <w:rsid w:val="00B96885"/>
    <w:rsid w:val="00B96D04"/>
    <w:rsid w:val="00B97107"/>
    <w:rsid w:val="00B97217"/>
    <w:rsid w:val="00B978EC"/>
    <w:rsid w:val="00B97CB9"/>
    <w:rsid w:val="00B97FBD"/>
    <w:rsid w:val="00BA14F8"/>
    <w:rsid w:val="00BA1502"/>
    <w:rsid w:val="00BA2E03"/>
    <w:rsid w:val="00BA4536"/>
    <w:rsid w:val="00BA47AC"/>
    <w:rsid w:val="00BA4CB7"/>
    <w:rsid w:val="00BA5413"/>
    <w:rsid w:val="00BA5583"/>
    <w:rsid w:val="00BA5E4C"/>
    <w:rsid w:val="00BA600B"/>
    <w:rsid w:val="00BA6461"/>
    <w:rsid w:val="00BA6655"/>
    <w:rsid w:val="00BA701D"/>
    <w:rsid w:val="00BA7525"/>
    <w:rsid w:val="00BA7868"/>
    <w:rsid w:val="00BB0664"/>
    <w:rsid w:val="00BB0BC8"/>
    <w:rsid w:val="00BB0C14"/>
    <w:rsid w:val="00BB172C"/>
    <w:rsid w:val="00BB305D"/>
    <w:rsid w:val="00BB3491"/>
    <w:rsid w:val="00BB3D31"/>
    <w:rsid w:val="00BB424E"/>
    <w:rsid w:val="00BB469E"/>
    <w:rsid w:val="00BB47E2"/>
    <w:rsid w:val="00BB48BD"/>
    <w:rsid w:val="00BB51F2"/>
    <w:rsid w:val="00BB5B11"/>
    <w:rsid w:val="00BB5B57"/>
    <w:rsid w:val="00BB5B61"/>
    <w:rsid w:val="00BB5CE7"/>
    <w:rsid w:val="00BB5EE6"/>
    <w:rsid w:val="00BB5F89"/>
    <w:rsid w:val="00BB5FAF"/>
    <w:rsid w:val="00BB6181"/>
    <w:rsid w:val="00BB63C9"/>
    <w:rsid w:val="00BB6FA5"/>
    <w:rsid w:val="00BB79C7"/>
    <w:rsid w:val="00BB7D36"/>
    <w:rsid w:val="00BC0617"/>
    <w:rsid w:val="00BC26C1"/>
    <w:rsid w:val="00BC27BE"/>
    <w:rsid w:val="00BC3A1E"/>
    <w:rsid w:val="00BC3A78"/>
    <w:rsid w:val="00BC4239"/>
    <w:rsid w:val="00BC4625"/>
    <w:rsid w:val="00BC532A"/>
    <w:rsid w:val="00BC582F"/>
    <w:rsid w:val="00BC5FF3"/>
    <w:rsid w:val="00BC620A"/>
    <w:rsid w:val="00BC6FBA"/>
    <w:rsid w:val="00BC788C"/>
    <w:rsid w:val="00BC7C0C"/>
    <w:rsid w:val="00BD06B8"/>
    <w:rsid w:val="00BD27A2"/>
    <w:rsid w:val="00BD2F57"/>
    <w:rsid w:val="00BD3652"/>
    <w:rsid w:val="00BD3C52"/>
    <w:rsid w:val="00BD3CAD"/>
    <w:rsid w:val="00BD3F8B"/>
    <w:rsid w:val="00BD3FF8"/>
    <w:rsid w:val="00BD483A"/>
    <w:rsid w:val="00BD487D"/>
    <w:rsid w:val="00BD48A3"/>
    <w:rsid w:val="00BD4B89"/>
    <w:rsid w:val="00BD5BAD"/>
    <w:rsid w:val="00BD5BE2"/>
    <w:rsid w:val="00BD5E60"/>
    <w:rsid w:val="00BD6484"/>
    <w:rsid w:val="00BD65F9"/>
    <w:rsid w:val="00BD6D10"/>
    <w:rsid w:val="00BD73BF"/>
    <w:rsid w:val="00BD78DE"/>
    <w:rsid w:val="00BD7B7A"/>
    <w:rsid w:val="00BD7E5D"/>
    <w:rsid w:val="00BE0715"/>
    <w:rsid w:val="00BE0881"/>
    <w:rsid w:val="00BE0AA5"/>
    <w:rsid w:val="00BE221E"/>
    <w:rsid w:val="00BE243C"/>
    <w:rsid w:val="00BE27A1"/>
    <w:rsid w:val="00BE2D9C"/>
    <w:rsid w:val="00BE424F"/>
    <w:rsid w:val="00BE4272"/>
    <w:rsid w:val="00BE5B43"/>
    <w:rsid w:val="00BE69C5"/>
    <w:rsid w:val="00BE6B97"/>
    <w:rsid w:val="00BE7523"/>
    <w:rsid w:val="00BF0464"/>
    <w:rsid w:val="00BF0629"/>
    <w:rsid w:val="00BF07EC"/>
    <w:rsid w:val="00BF0CDA"/>
    <w:rsid w:val="00BF1E92"/>
    <w:rsid w:val="00BF3FDF"/>
    <w:rsid w:val="00BF4043"/>
    <w:rsid w:val="00BF4FD5"/>
    <w:rsid w:val="00BF685C"/>
    <w:rsid w:val="00BF6DCD"/>
    <w:rsid w:val="00BF6FA8"/>
    <w:rsid w:val="00C000B3"/>
    <w:rsid w:val="00C0101D"/>
    <w:rsid w:val="00C010DB"/>
    <w:rsid w:val="00C01ECC"/>
    <w:rsid w:val="00C0226B"/>
    <w:rsid w:val="00C0263F"/>
    <w:rsid w:val="00C03415"/>
    <w:rsid w:val="00C03AE1"/>
    <w:rsid w:val="00C0428B"/>
    <w:rsid w:val="00C046E6"/>
    <w:rsid w:val="00C04E21"/>
    <w:rsid w:val="00C04FAE"/>
    <w:rsid w:val="00C052DF"/>
    <w:rsid w:val="00C063AE"/>
    <w:rsid w:val="00C06ACC"/>
    <w:rsid w:val="00C07A2C"/>
    <w:rsid w:val="00C1090D"/>
    <w:rsid w:val="00C10A31"/>
    <w:rsid w:val="00C10BB7"/>
    <w:rsid w:val="00C10F31"/>
    <w:rsid w:val="00C11CAC"/>
    <w:rsid w:val="00C11E96"/>
    <w:rsid w:val="00C12512"/>
    <w:rsid w:val="00C13CE6"/>
    <w:rsid w:val="00C150FA"/>
    <w:rsid w:val="00C15BFA"/>
    <w:rsid w:val="00C16254"/>
    <w:rsid w:val="00C16642"/>
    <w:rsid w:val="00C16E48"/>
    <w:rsid w:val="00C21E2E"/>
    <w:rsid w:val="00C22238"/>
    <w:rsid w:val="00C225FC"/>
    <w:rsid w:val="00C22A8F"/>
    <w:rsid w:val="00C23051"/>
    <w:rsid w:val="00C2370B"/>
    <w:rsid w:val="00C23B28"/>
    <w:rsid w:val="00C23F8B"/>
    <w:rsid w:val="00C24B73"/>
    <w:rsid w:val="00C25034"/>
    <w:rsid w:val="00C252AF"/>
    <w:rsid w:val="00C25B3A"/>
    <w:rsid w:val="00C25DFD"/>
    <w:rsid w:val="00C2714A"/>
    <w:rsid w:val="00C278B6"/>
    <w:rsid w:val="00C279A0"/>
    <w:rsid w:val="00C27BDA"/>
    <w:rsid w:val="00C30550"/>
    <w:rsid w:val="00C30B60"/>
    <w:rsid w:val="00C315C5"/>
    <w:rsid w:val="00C31D0F"/>
    <w:rsid w:val="00C32120"/>
    <w:rsid w:val="00C3274E"/>
    <w:rsid w:val="00C32D45"/>
    <w:rsid w:val="00C33170"/>
    <w:rsid w:val="00C33613"/>
    <w:rsid w:val="00C33775"/>
    <w:rsid w:val="00C33949"/>
    <w:rsid w:val="00C34F03"/>
    <w:rsid w:val="00C351E6"/>
    <w:rsid w:val="00C3523D"/>
    <w:rsid w:val="00C362B1"/>
    <w:rsid w:val="00C372F6"/>
    <w:rsid w:val="00C37850"/>
    <w:rsid w:val="00C4049F"/>
    <w:rsid w:val="00C40998"/>
    <w:rsid w:val="00C413B9"/>
    <w:rsid w:val="00C41FB1"/>
    <w:rsid w:val="00C42553"/>
    <w:rsid w:val="00C42B35"/>
    <w:rsid w:val="00C42C01"/>
    <w:rsid w:val="00C42C4A"/>
    <w:rsid w:val="00C43374"/>
    <w:rsid w:val="00C43BD8"/>
    <w:rsid w:val="00C44395"/>
    <w:rsid w:val="00C445DA"/>
    <w:rsid w:val="00C4497C"/>
    <w:rsid w:val="00C457D4"/>
    <w:rsid w:val="00C46765"/>
    <w:rsid w:val="00C47947"/>
    <w:rsid w:val="00C500BB"/>
    <w:rsid w:val="00C506B4"/>
    <w:rsid w:val="00C52535"/>
    <w:rsid w:val="00C5306E"/>
    <w:rsid w:val="00C53835"/>
    <w:rsid w:val="00C538AB"/>
    <w:rsid w:val="00C53983"/>
    <w:rsid w:val="00C53FEA"/>
    <w:rsid w:val="00C54521"/>
    <w:rsid w:val="00C54B69"/>
    <w:rsid w:val="00C54FB0"/>
    <w:rsid w:val="00C55164"/>
    <w:rsid w:val="00C56049"/>
    <w:rsid w:val="00C56F64"/>
    <w:rsid w:val="00C57AC3"/>
    <w:rsid w:val="00C57BE2"/>
    <w:rsid w:val="00C600BF"/>
    <w:rsid w:val="00C60126"/>
    <w:rsid w:val="00C60F16"/>
    <w:rsid w:val="00C61971"/>
    <w:rsid w:val="00C61E7B"/>
    <w:rsid w:val="00C62459"/>
    <w:rsid w:val="00C62A7F"/>
    <w:rsid w:val="00C633AE"/>
    <w:rsid w:val="00C634FD"/>
    <w:rsid w:val="00C639E8"/>
    <w:rsid w:val="00C64AD3"/>
    <w:rsid w:val="00C652A4"/>
    <w:rsid w:val="00C65EB4"/>
    <w:rsid w:val="00C66841"/>
    <w:rsid w:val="00C67A68"/>
    <w:rsid w:val="00C7054D"/>
    <w:rsid w:val="00C7127A"/>
    <w:rsid w:val="00C71FCD"/>
    <w:rsid w:val="00C72B1D"/>
    <w:rsid w:val="00C72B76"/>
    <w:rsid w:val="00C7309C"/>
    <w:rsid w:val="00C743BF"/>
    <w:rsid w:val="00C74526"/>
    <w:rsid w:val="00C74C10"/>
    <w:rsid w:val="00C74F6A"/>
    <w:rsid w:val="00C7529A"/>
    <w:rsid w:val="00C75458"/>
    <w:rsid w:val="00C75B5C"/>
    <w:rsid w:val="00C75D01"/>
    <w:rsid w:val="00C75F4B"/>
    <w:rsid w:val="00C773BD"/>
    <w:rsid w:val="00C77789"/>
    <w:rsid w:val="00C803A0"/>
    <w:rsid w:val="00C81B11"/>
    <w:rsid w:val="00C82059"/>
    <w:rsid w:val="00C820EA"/>
    <w:rsid w:val="00C82E6E"/>
    <w:rsid w:val="00C831E2"/>
    <w:rsid w:val="00C83CB9"/>
    <w:rsid w:val="00C83D1A"/>
    <w:rsid w:val="00C84A3D"/>
    <w:rsid w:val="00C84A99"/>
    <w:rsid w:val="00C8539D"/>
    <w:rsid w:val="00C862A7"/>
    <w:rsid w:val="00C86CD2"/>
    <w:rsid w:val="00C86CF5"/>
    <w:rsid w:val="00C8730D"/>
    <w:rsid w:val="00C878B9"/>
    <w:rsid w:val="00C9063D"/>
    <w:rsid w:val="00C91A8D"/>
    <w:rsid w:val="00C91B2C"/>
    <w:rsid w:val="00C92816"/>
    <w:rsid w:val="00C933B3"/>
    <w:rsid w:val="00C940CE"/>
    <w:rsid w:val="00C94665"/>
    <w:rsid w:val="00C94C50"/>
    <w:rsid w:val="00C9563B"/>
    <w:rsid w:val="00C959AA"/>
    <w:rsid w:val="00C95A62"/>
    <w:rsid w:val="00C96BAF"/>
    <w:rsid w:val="00C973CB"/>
    <w:rsid w:val="00C97BC7"/>
    <w:rsid w:val="00C97E49"/>
    <w:rsid w:val="00CA06D1"/>
    <w:rsid w:val="00CA0E0E"/>
    <w:rsid w:val="00CA11F7"/>
    <w:rsid w:val="00CA1E6D"/>
    <w:rsid w:val="00CA290A"/>
    <w:rsid w:val="00CA2A40"/>
    <w:rsid w:val="00CA2C1C"/>
    <w:rsid w:val="00CA2C5A"/>
    <w:rsid w:val="00CA2D08"/>
    <w:rsid w:val="00CA31B2"/>
    <w:rsid w:val="00CA3970"/>
    <w:rsid w:val="00CA3FAA"/>
    <w:rsid w:val="00CA416F"/>
    <w:rsid w:val="00CA42C8"/>
    <w:rsid w:val="00CA4FD1"/>
    <w:rsid w:val="00CA546F"/>
    <w:rsid w:val="00CA5B2E"/>
    <w:rsid w:val="00CA5F60"/>
    <w:rsid w:val="00CA6554"/>
    <w:rsid w:val="00CA6669"/>
    <w:rsid w:val="00CA6738"/>
    <w:rsid w:val="00CA7A30"/>
    <w:rsid w:val="00CA7D34"/>
    <w:rsid w:val="00CB0228"/>
    <w:rsid w:val="00CB0543"/>
    <w:rsid w:val="00CB0A15"/>
    <w:rsid w:val="00CB1E2B"/>
    <w:rsid w:val="00CB1ECE"/>
    <w:rsid w:val="00CB20F3"/>
    <w:rsid w:val="00CB61B1"/>
    <w:rsid w:val="00CB68FD"/>
    <w:rsid w:val="00CB6E64"/>
    <w:rsid w:val="00CB723B"/>
    <w:rsid w:val="00CB7A34"/>
    <w:rsid w:val="00CB7AED"/>
    <w:rsid w:val="00CC053F"/>
    <w:rsid w:val="00CC0726"/>
    <w:rsid w:val="00CC07BE"/>
    <w:rsid w:val="00CC0B00"/>
    <w:rsid w:val="00CC0D64"/>
    <w:rsid w:val="00CC0F7C"/>
    <w:rsid w:val="00CC133E"/>
    <w:rsid w:val="00CC17A9"/>
    <w:rsid w:val="00CC1BD5"/>
    <w:rsid w:val="00CC1FBA"/>
    <w:rsid w:val="00CC2AAE"/>
    <w:rsid w:val="00CC2D22"/>
    <w:rsid w:val="00CC3222"/>
    <w:rsid w:val="00CC4130"/>
    <w:rsid w:val="00CC4163"/>
    <w:rsid w:val="00CC428B"/>
    <w:rsid w:val="00CC49CD"/>
    <w:rsid w:val="00CC4EDF"/>
    <w:rsid w:val="00CC5872"/>
    <w:rsid w:val="00CC6F15"/>
    <w:rsid w:val="00CC6F6E"/>
    <w:rsid w:val="00CC74FE"/>
    <w:rsid w:val="00CD0C5E"/>
    <w:rsid w:val="00CD1900"/>
    <w:rsid w:val="00CD3D63"/>
    <w:rsid w:val="00CD4D32"/>
    <w:rsid w:val="00CD4DB3"/>
    <w:rsid w:val="00CE0073"/>
    <w:rsid w:val="00CE0FBB"/>
    <w:rsid w:val="00CE1129"/>
    <w:rsid w:val="00CE12DF"/>
    <w:rsid w:val="00CE2B44"/>
    <w:rsid w:val="00CE2EF0"/>
    <w:rsid w:val="00CE32AB"/>
    <w:rsid w:val="00CE4268"/>
    <w:rsid w:val="00CE4CB0"/>
    <w:rsid w:val="00CE4E59"/>
    <w:rsid w:val="00CE7447"/>
    <w:rsid w:val="00CE74EF"/>
    <w:rsid w:val="00CE75D3"/>
    <w:rsid w:val="00CF0992"/>
    <w:rsid w:val="00CF14C9"/>
    <w:rsid w:val="00CF21C3"/>
    <w:rsid w:val="00CF24C5"/>
    <w:rsid w:val="00CF56B5"/>
    <w:rsid w:val="00CF7479"/>
    <w:rsid w:val="00CF759F"/>
    <w:rsid w:val="00CF77B8"/>
    <w:rsid w:val="00CF7B5F"/>
    <w:rsid w:val="00CF7DC3"/>
    <w:rsid w:val="00D00548"/>
    <w:rsid w:val="00D00846"/>
    <w:rsid w:val="00D00953"/>
    <w:rsid w:val="00D0138B"/>
    <w:rsid w:val="00D02EA0"/>
    <w:rsid w:val="00D036F0"/>
    <w:rsid w:val="00D03B44"/>
    <w:rsid w:val="00D0431C"/>
    <w:rsid w:val="00D05969"/>
    <w:rsid w:val="00D06D62"/>
    <w:rsid w:val="00D0712A"/>
    <w:rsid w:val="00D072D0"/>
    <w:rsid w:val="00D07338"/>
    <w:rsid w:val="00D1082B"/>
    <w:rsid w:val="00D10B60"/>
    <w:rsid w:val="00D10DBA"/>
    <w:rsid w:val="00D11322"/>
    <w:rsid w:val="00D12073"/>
    <w:rsid w:val="00D1241E"/>
    <w:rsid w:val="00D12968"/>
    <w:rsid w:val="00D138E2"/>
    <w:rsid w:val="00D142AE"/>
    <w:rsid w:val="00D14501"/>
    <w:rsid w:val="00D1484F"/>
    <w:rsid w:val="00D14D5C"/>
    <w:rsid w:val="00D156D2"/>
    <w:rsid w:val="00D163BB"/>
    <w:rsid w:val="00D171A4"/>
    <w:rsid w:val="00D175E1"/>
    <w:rsid w:val="00D178E8"/>
    <w:rsid w:val="00D17F37"/>
    <w:rsid w:val="00D20318"/>
    <w:rsid w:val="00D206DB"/>
    <w:rsid w:val="00D20B94"/>
    <w:rsid w:val="00D2171E"/>
    <w:rsid w:val="00D219AA"/>
    <w:rsid w:val="00D22AF7"/>
    <w:rsid w:val="00D236AF"/>
    <w:rsid w:val="00D23717"/>
    <w:rsid w:val="00D23D16"/>
    <w:rsid w:val="00D24E5D"/>
    <w:rsid w:val="00D25268"/>
    <w:rsid w:val="00D256B4"/>
    <w:rsid w:val="00D259AA"/>
    <w:rsid w:val="00D25EA1"/>
    <w:rsid w:val="00D26455"/>
    <w:rsid w:val="00D26CA9"/>
    <w:rsid w:val="00D26E33"/>
    <w:rsid w:val="00D27645"/>
    <w:rsid w:val="00D27CDE"/>
    <w:rsid w:val="00D27DDA"/>
    <w:rsid w:val="00D27E2B"/>
    <w:rsid w:val="00D30E90"/>
    <w:rsid w:val="00D32FDB"/>
    <w:rsid w:val="00D341CD"/>
    <w:rsid w:val="00D34FC9"/>
    <w:rsid w:val="00D35370"/>
    <w:rsid w:val="00D35666"/>
    <w:rsid w:val="00D356C9"/>
    <w:rsid w:val="00D3570B"/>
    <w:rsid w:val="00D3574C"/>
    <w:rsid w:val="00D36AB6"/>
    <w:rsid w:val="00D3714A"/>
    <w:rsid w:val="00D37981"/>
    <w:rsid w:val="00D37A03"/>
    <w:rsid w:val="00D37B3C"/>
    <w:rsid w:val="00D4021C"/>
    <w:rsid w:val="00D406A0"/>
    <w:rsid w:val="00D41418"/>
    <w:rsid w:val="00D41516"/>
    <w:rsid w:val="00D41582"/>
    <w:rsid w:val="00D41FBD"/>
    <w:rsid w:val="00D42540"/>
    <w:rsid w:val="00D42C2F"/>
    <w:rsid w:val="00D43C30"/>
    <w:rsid w:val="00D44280"/>
    <w:rsid w:val="00D446F2"/>
    <w:rsid w:val="00D45765"/>
    <w:rsid w:val="00D45AC8"/>
    <w:rsid w:val="00D45DFF"/>
    <w:rsid w:val="00D46AA2"/>
    <w:rsid w:val="00D47E78"/>
    <w:rsid w:val="00D52A11"/>
    <w:rsid w:val="00D53EBB"/>
    <w:rsid w:val="00D54321"/>
    <w:rsid w:val="00D544C7"/>
    <w:rsid w:val="00D54800"/>
    <w:rsid w:val="00D54FF4"/>
    <w:rsid w:val="00D56384"/>
    <w:rsid w:val="00D572A1"/>
    <w:rsid w:val="00D57439"/>
    <w:rsid w:val="00D5768C"/>
    <w:rsid w:val="00D57D8B"/>
    <w:rsid w:val="00D6014B"/>
    <w:rsid w:val="00D6064E"/>
    <w:rsid w:val="00D60A0E"/>
    <w:rsid w:val="00D60AC5"/>
    <w:rsid w:val="00D60CF0"/>
    <w:rsid w:val="00D61B28"/>
    <w:rsid w:val="00D62328"/>
    <w:rsid w:val="00D623CC"/>
    <w:rsid w:val="00D626F1"/>
    <w:rsid w:val="00D63259"/>
    <w:rsid w:val="00D636A2"/>
    <w:rsid w:val="00D637E8"/>
    <w:rsid w:val="00D63BB8"/>
    <w:rsid w:val="00D645A1"/>
    <w:rsid w:val="00D6514B"/>
    <w:rsid w:val="00D65C97"/>
    <w:rsid w:val="00D66321"/>
    <w:rsid w:val="00D66719"/>
    <w:rsid w:val="00D66861"/>
    <w:rsid w:val="00D66CEB"/>
    <w:rsid w:val="00D67220"/>
    <w:rsid w:val="00D6767C"/>
    <w:rsid w:val="00D6769B"/>
    <w:rsid w:val="00D67DA7"/>
    <w:rsid w:val="00D700B7"/>
    <w:rsid w:val="00D7015E"/>
    <w:rsid w:val="00D7117C"/>
    <w:rsid w:val="00D71253"/>
    <w:rsid w:val="00D72A94"/>
    <w:rsid w:val="00D7337C"/>
    <w:rsid w:val="00D7411D"/>
    <w:rsid w:val="00D74384"/>
    <w:rsid w:val="00D7486C"/>
    <w:rsid w:val="00D74FE0"/>
    <w:rsid w:val="00D76611"/>
    <w:rsid w:val="00D774E4"/>
    <w:rsid w:val="00D779B3"/>
    <w:rsid w:val="00D80938"/>
    <w:rsid w:val="00D80BC2"/>
    <w:rsid w:val="00D812BA"/>
    <w:rsid w:val="00D8225A"/>
    <w:rsid w:val="00D82959"/>
    <w:rsid w:val="00D82A16"/>
    <w:rsid w:val="00D8348B"/>
    <w:rsid w:val="00D83808"/>
    <w:rsid w:val="00D838CB"/>
    <w:rsid w:val="00D83A32"/>
    <w:rsid w:val="00D840B1"/>
    <w:rsid w:val="00D84D18"/>
    <w:rsid w:val="00D84FD1"/>
    <w:rsid w:val="00D856E4"/>
    <w:rsid w:val="00D85943"/>
    <w:rsid w:val="00D86154"/>
    <w:rsid w:val="00D871A8"/>
    <w:rsid w:val="00D87A23"/>
    <w:rsid w:val="00D87EEB"/>
    <w:rsid w:val="00D9036A"/>
    <w:rsid w:val="00D90B18"/>
    <w:rsid w:val="00D91929"/>
    <w:rsid w:val="00D91951"/>
    <w:rsid w:val="00D91B6C"/>
    <w:rsid w:val="00D91B8F"/>
    <w:rsid w:val="00D9215C"/>
    <w:rsid w:val="00D92FB2"/>
    <w:rsid w:val="00D933AC"/>
    <w:rsid w:val="00D935D7"/>
    <w:rsid w:val="00D94EE0"/>
    <w:rsid w:val="00D951B0"/>
    <w:rsid w:val="00D9587E"/>
    <w:rsid w:val="00D9598D"/>
    <w:rsid w:val="00D95DF5"/>
    <w:rsid w:val="00D96E4C"/>
    <w:rsid w:val="00D96FD1"/>
    <w:rsid w:val="00D97E2B"/>
    <w:rsid w:val="00DA10B1"/>
    <w:rsid w:val="00DA12FD"/>
    <w:rsid w:val="00DA17E7"/>
    <w:rsid w:val="00DA1A6A"/>
    <w:rsid w:val="00DA1F56"/>
    <w:rsid w:val="00DA2D82"/>
    <w:rsid w:val="00DA3BCD"/>
    <w:rsid w:val="00DA45C7"/>
    <w:rsid w:val="00DA4A2E"/>
    <w:rsid w:val="00DA4E38"/>
    <w:rsid w:val="00DA51D6"/>
    <w:rsid w:val="00DA543A"/>
    <w:rsid w:val="00DA62AD"/>
    <w:rsid w:val="00DA6C7D"/>
    <w:rsid w:val="00DA7049"/>
    <w:rsid w:val="00DA7DA5"/>
    <w:rsid w:val="00DB0265"/>
    <w:rsid w:val="00DB11E7"/>
    <w:rsid w:val="00DB16C1"/>
    <w:rsid w:val="00DB1FEC"/>
    <w:rsid w:val="00DB2971"/>
    <w:rsid w:val="00DB3030"/>
    <w:rsid w:val="00DB49BC"/>
    <w:rsid w:val="00DB4F14"/>
    <w:rsid w:val="00DB525F"/>
    <w:rsid w:val="00DB5807"/>
    <w:rsid w:val="00DB5838"/>
    <w:rsid w:val="00DB5AF3"/>
    <w:rsid w:val="00DB6624"/>
    <w:rsid w:val="00DB76A1"/>
    <w:rsid w:val="00DC029E"/>
    <w:rsid w:val="00DC0532"/>
    <w:rsid w:val="00DC09A7"/>
    <w:rsid w:val="00DC0ED7"/>
    <w:rsid w:val="00DC0F20"/>
    <w:rsid w:val="00DC2DE8"/>
    <w:rsid w:val="00DC3206"/>
    <w:rsid w:val="00DC328B"/>
    <w:rsid w:val="00DC3607"/>
    <w:rsid w:val="00DC58C7"/>
    <w:rsid w:val="00DC76DA"/>
    <w:rsid w:val="00DC7853"/>
    <w:rsid w:val="00DD196E"/>
    <w:rsid w:val="00DD1FD2"/>
    <w:rsid w:val="00DD232E"/>
    <w:rsid w:val="00DD45EA"/>
    <w:rsid w:val="00DD5995"/>
    <w:rsid w:val="00DD5A9B"/>
    <w:rsid w:val="00DD6AFB"/>
    <w:rsid w:val="00DD6E84"/>
    <w:rsid w:val="00DD6FCF"/>
    <w:rsid w:val="00DD7545"/>
    <w:rsid w:val="00DD762D"/>
    <w:rsid w:val="00DE065B"/>
    <w:rsid w:val="00DE1004"/>
    <w:rsid w:val="00DE125D"/>
    <w:rsid w:val="00DE15BC"/>
    <w:rsid w:val="00DE1A13"/>
    <w:rsid w:val="00DE1E8B"/>
    <w:rsid w:val="00DE2ECA"/>
    <w:rsid w:val="00DE41E8"/>
    <w:rsid w:val="00DE4208"/>
    <w:rsid w:val="00DE4819"/>
    <w:rsid w:val="00DE62BB"/>
    <w:rsid w:val="00DE69EC"/>
    <w:rsid w:val="00DE6B5A"/>
    <w:rsid w:val="00DF0D52"/>
    <w:rsid w:val="00DF1A96"/>
    <w:rsid w:val="00DF2719"/>
    <w:rsid w:val="00DF342E"/>
    <w:rsid w:val="00DF38B3"/>
    <w:rsid w:val="00DF3FE6"/>
    <w:rsid w:val="00DF429F"/>
    <w:rsid w:val="00DF46A6"/>
    <w:rsid w:val="00DF4E37"/>
    <w:rsid w:val="00DF5BB1"/>
    <w:rsid w:val="00DF5E8B"/>
    <w:rsid w:val="00DF5E97"/>
    <w:rsid w:val="00DF6064"/>
    <w:rsid w:val="00DF643A"/>
    <w:rsid w:val="00DF72F8"/>
    <w:rsid w:val="00DF7403"/>
    <w:rsid w:val="00E0006B"/>
    <w:rsid w:val="00E0028A"/>
    <w:rsid w:val="00E013FE"/>
    <w:rsid w:val="00E01BB6"/>
    <w:rsid w:val="00E02492"/>
    <w:rsid w:val="00E026F8"/>
    <w:rsid w:val="00E03239"/>
    <w:rsid w:val="00E03736"/>
    <w:rsid w:val="00E037E8"/>
    <w:rsid w:val="00E03935"/>
    <w:rsid w:val="00E04185"/>
    <w:rsid w:val="00E04718"/>
    <w:rsid w:val="00E04AD9"/>
    <w:rsid w:val="00E04DBE"/>
    <w:rsid w:val="00E058A8"/>
    <w:rsid w:val="00E05B6C"/>
    <w:rsid w:val="00E062D0"/>
    <w:rsid w:val="00E066D7"/>
    <w:rsid w:val="00E06D70"/>
    <w:rsid w:val="00E070F5"/>
    <w:rsid w:val="00E07489"/>
    <w:rsid w:val="00E07D1E"/>
    <w:rsid w:val="00E10663"/>
    <w:rsid w:val="00E113F9"/>
    <w:rsid w:val="00E117A4"/>
    <w:rsid w:val="00E11C55"/>
    <w:rsid w:val="00E11FAB"/>
    <w:rsid w:val="00E120EC"/>
    <w:rsid w:val="00E13A17"/>
    <w:rsid w:val="00E13EEA"/>
    <w:rsid w:val="00E14C92"/>
    <w:rsid w:val="00E14CAA"/>
    <w:rsid w:val="00E155EE"/>
    <w:rsid w:val="00E16154"/>
    <w:rsid w:val="00E16265"/>
    <w:rsid w:val="00E169F1"/>
    <w:rsid w:val="00E205BD"/>
    <w:rsid w:val="00E213B0"/>
    <w:rsid w:val="00E21900"/>
    <w:rsid w:val="00E21B73"/>
    <w:rsid w:val="00E21DDB"/>
    <w:rsid w:val="00E23D03"/>
    <w:rsid w:val="00E24106"/>
    <w:rsid w:val="00E24AE2"/>
    <w:rsid w:val="00E24EA6"/>
    <w:rsid w:val="00E25323"/>
    <w:rsid w:val="00E257AF"/>
    <w:rsid w:val="00E277E8"/>
    <w:rsid w:val="00E306A2"/>
    <w:rsid w:val="00E30864"/>
    <w:rsid w:val="00E30EA7"/>
    <w:rsid w:val="00E3109F"/>
    <w:rsid w:val="00E31FF7"/>
    <w:rsid w:val="00E3219E"/>
    <w:rsid w:val="00E329CC"/>
    <w:rsid w:val="00E33827"/>
    <w:rsid w:val="00E360A7"/>
    <w:rsid w:val="00E37202"/>
    <w:rsid w:val="00E3766E"/>
    <w:rsid w:val="00E40353"/>
    <w:rsid w:val="00E40F9E"/>
    <w:rsid w:val="00E41856"/>
    <w:rsid w:val="00E41C76"/>
    <w:rsid w:val="00E42340"/>
    <w:rsid w:val="00E4265C"/>
    <w:rsid w:val="00E42703"/>
    <w:rsid w:val="00E428B7"/>
    <w:rsid w:val="00E429F8"/>
    <w:rsid w:val="00E431B1"/>
    <w:rsid w:val="00E43FBC"/>
    <w:rsid w:val="00E44119"/>
    <w:rsid w:val="00E444AB"/>
    <w:rsid w:val="00E45488"/>
    <w:rsid w:val="00E45B5D"/>
    <w:rsid w:val="00E45CB4"/>
    <w:rsid w:val="00E47450"/>
    <w:rsid w:val="00E476FD"/>
    <w:rsid w:val="00E47742"/>
    <w:rsid w:val="00E479A8"/>
    <w:rsid w:val="00E479FC"/>
    <w:rsid w:val="00E501F5"/>
    <w:rsid w:val="00E50D95"/>
    <w:rsid w:val="00E50DC0"/>
    <w:rsid w:val="00E51453"/>
    <w:rsid w:val="00E5260A"/>
    <w:rsid w:val="00E52868"/>
    <w:rsid w:val="00E528C8"/>
    <w:rsid w:val="00E53355"/>
    <w:rsid w:val="00E53EED"/>
    <w:rsid w:val="00E541CE"/>
    <w:rsid w:val="00E542A1"/>
    <w:rsid w:val="00E54A0C"/>
    <w:rsid w:val="00E556B5"/>
    <w:rsid w:val="00E55988"/>
    <w:rsid w:val="00E55FBF"/>
    <w:rsid w:val="00E56C11"/>
    <w:rsid w:val="00E56C8C"/>
    <w:rsid w:val="00E5767D"/>
    <w:rsid w:val="00E577DA"/>
    <w:rsid w:val="00E601FB"/>
    <w:rsid w:val="00E60564"/>
    <w:rsid w:val="00E60714"/>
    <w:rsid w:val="00E61585"/>
    <w:rsid w:val="00E61E90"/>
    <w:rsid w:val="00E6201F"/>
    <w:rsid w:val="00E62813"/>
    <w:rsid w:val="00E62C2B"/>
    <w:rsid w:val="00E62E6E"/>
    <w:rsid w:val="00E632BA"/>
    <w:rsid w:val="00E6345E"/>
    <w:rsid w:val="00E6492E"/>
    <w:rsid w:val="00E6633A"/>
    <w:rsid w:val="00E665D6"/>
    <w:rsid w:val="00E67455"/>
    <w:rsid w:val="00E67E55"/>
    <w:rsid w:val="00E70123"/>
    <w:rsid w:val="00E704AA"/>
    <w:rsid w:val="00E70FAF"/>
    <w:rsid w:val="00E72681"/>
    <w:rsid w:val="00E73889"/>
    <w:rsid w:val="00E73EDD"/>
    <w:rsid w:val="00E74EBB"/>
    <w:rsid w:val="00E7560F"/>
    <w:rsid w:val="00E7595E"/>
    <w:rsid w:val="00E765BB"/>
    <w:rsid w:val="00E766D7"/>
    <w:rsid w:val="00E769C1"/>
    <w:rsid w:val="00E801B1"/>
    <w:rsid w:val="00E801EB"/>
    <w:rsid w:val="00E8044E"/>
    <w:rsid w:val="00E8071C"/>
    <w:rsid w:val="00E80B72"/>
    <w:rsid w:val="00E813CE"/>
    <w:rsid w:val="00E8145F"/>
    <w:rsid w:val="00E81F96"/>
    <w:rsid w:val="00E826B4"/>
    <w:rsid w:val="00E82FF2"/>
    <w:rsid w:val="00E83A07"/>
    <w:rsid w:val="00E85397"/>
    <w:rsid w:val="00E86957"/>
    <w:rsid w:val="00E86CDE"/>
    <w:rsid w:val="00E874BA"/>
    <w:rsid w:val="00E87D90"/>
    <w:rsid w:val="00E906E5"/>
    <w:rsid w:val="00E90EDF"/>
    <w:rsid w:val="00E91B50"/>
    <w:rsid w:val="00E91B8F"/>
    <w:rsid w:val="00E9223C"/>
    <w:rsid w:val="00E92B0C"/>
    <w:rsid w:val="00E93BDF"/>
    <w:rsid w:val="00E93FE3"/>
    <w:rsid w:val="00E950BE"/>
    <w:rsid w:val="00E95754"/>
    <w:rsid w:val="00E96A90"/>
    <w:rsid w:val="00E97482"/>
    <w:rsid w:val="00E97F73"/>
    <w:rsid w:val="00EA04DC"/>
    <w:rsid w:val="00EA0775"/>
    <w:rsid w:val="00EA0A3A"/>
    <w:rsid w:val="00EA0ABC"/>
    <w:rsid w:val="00EA0DE5"/>
    <w:rsid w:val="00EA17DC"/>
    <w:rsid w:val="00EA1892"/>
    <w:rsid w:val="00EA2616"/>
    <w:rsid w:val="00EA2BA1"/>
    <w:rsid w:val="00EA30CD"/>
    <w:rsid w:val="00EA3A52"/>
    <w:rsid w:val="00EA4D5D"/>
    <w:rsid w:val="00EA5A30"/>
    <w:rsid w:val="00EA5FB3"/>
    <w:rsid w:val="00EA733B"/>
    <w:rsid w:val="00EB04C4"/>
    <w:rsid w:val="00EB107E"/>
    <w:rsid w:val="00EB1379"/>
    <w:rsid w:val="00EB18C4"/>
    <w:rsid w:val="00EB1E3A"/>
    <w:rsid w:val="00EB26B1"/>
    <w:rsid w:val="00EB2B7C"/>
    <w:rsid w:val="00EB3645"/>
    <w:rsid w:val="00EB3761"/>
    <w:rsid w:val="00EB3B36"/>
    <w:rsid w:val="00EB3F1B"/>
    <w:rsid w:val="00EB4420"/>
    <w:rsid w:val="00EB57CD"/>
    <w:rsid w:val="00EB5B40"/>
    <w:rsid w:val="00EB5D95"/>
    <w:rsid w:val="00EB5EC6"/>
    <w:rsid w:val="00EB6C40"/>
    <w:rsid w:val="00EB7CBF"/>
    <w:rsid w:val="00EB7D13"/>
    <w:rsid w:val="00EC0CAB"/>
    <w:rsid w:val="00EC149C"/>
    <w:rsid w:val="00EC16AE"/>
    <w:rsid w:val="00EC189D"/>
    <w:rsid w:val="00EC1CFC"/>
    <w:rsid w:val="00EC3004"/>
    <w:rsid w:val="00EC3369"/>
    <w:rsid w:val="00EC3410"/>
    <w:rsid w:val="00EC44F6"/>
    <w:rsid w:val="00EC59E5"/>
    <w:rsid w:val="00EC5ABD"/>
    <w:rsid w:val="00EC7D07"/>
    <w:rsid w:val="00EC7D81"/>
    <w:rsid w:val="00ED020D"/>
    <w:rsid w:val="00ED0596"/>
    <w:rsid w:val="00ED0AA8"/>
    <w:rsid w:val="00ED0CBD"/>
    <w:rsid w:val="00ED0F5F"/>
    <w:rsid w:val="00ED1426"/>
    <w:rsid w:val="00ED1842"/>
    <w:rsid w:val="00ED2312"/>
    <w:rsid w:val="00ED23B5"/>
    <w:rsid w:val="00ED2983"/>
    <w:rsid w:val="00ED3704"/>
    <w:rsid w:val="00ED5111"/>
    <w:rsid w:val="00ED54F0"/>
    <w:rsid w:val="00ED5EE3"/>
    <w:rsid w:val="00ED605A"/>
    <w:rsid w:val="00ED6562"/>
    <w:rsid w:val="00ED6582"/>
    <w:rsid w:val="00ED6963"/>
    <w:rsid w:val="00ED7BC9"/>
    <w:rsid w:val="00ED7FE2"/>
    <w:rsid w:val="00EE011D"/>
    <w:rsid w:val="00EE059A"/>
    <w:rsid w:val="00EE1D0E"/>
    <w:rsid w:val="00EE27CE"/>
    <w:rsid w:val="00EE2CD2"/>
    <w:rsid w:val="00EE3F46"/>
    <w:rsid w:val="00EE4893"/>
    <w:rsid w:val="00EE4A4C"/>
    <w:rsid w:val="00EE5230"/>
    <w:rsid w:val="00EE57E4"/>
    <w:rsid w:val="00EE73F4"/>
    <w:rsid w:val="00EE7DE6"/>
    <w:rsid w:val="00EE7EB5"/>
    <w:rsid w:val="00EF1CA4"/>
    <w:rsid w:val="00EF26A4"/>
    <w:rsid w:val="00EF2A58"/>
    <w:rsid w:val="00EF2B2E"/>
    <w:rsid w:val="00EF3CDC"/>
    <w:rsid w:val="00EF46EE"/>
    <w:rsid w:val="00EF53A3"/>
    <w:rsid w:val="00EF5707"/>
    <w:rsid w:val="00EF71D3"/>
    <w:rsid w:val="00F004DE"/>
    <w:rsid w:val="00F00FB7"/>
    <w:rsid w:val="00F03129"/>
    <w:rsid w:val="00F032A6"/>
    <w:rsid w:val="00F03B85"/>
    <w:rsid w:val="00F044C9"/>
    <w:rsid w:val="00F059B0"/>
    <w:rsid w:val="00F05FE5"/>
    <w:rsid w:val="00F06299"/>
    <w:rsid w:val="00F0708D"/>
    <w:rsid w:val="00F07976"/>
    <w:rsid w:val="00F10432"/>
    <w:rsid w:val="00F10661"/>
    <w:rsid w:val="00F112D9"/>
    <w:rsid w:val="00F1187E"/>
    <w:rsid w:val="00F134FB"/>
    <w:rsid w:val="00F13BC8"/>
    <w:rsid w:val="00F13F36"/>
    <w:rsid w:val="00F14567"/>
    <w:rsid w:val="00F14B9A"/>
    <w:rsid w:val="00F14D8B"/>
    <w:rsid w:val="00F14F4A"/>
    <w:rsid w:val="00F15286"/>
    <w:rsid w:val="00F1540C"/>
    <w:rsid w:val="00F15F06"/>
    <w:rsid w:val="00F16741"/>
    <w:rsid w:val="00F16FBD"/>
    <w:rsid w:val="00F1779F"/>
    <w:rsid w:val="00F200FD"/>
    <w:rsid w:val="00F20F67"/>
    <w:rsid w:val="00F21508"/>
    <w:rsid w:val="00F22F8F"/>
    <w:rsid w:val="00F238E1"/>
    <w:rsid w:val="00F23BBC"/>
    <w:rsid w:val="00F23D95"/>
    <w:rsid w:val="00F24E04"/>
    <w:rsid w:val="00F24F02"/>
    <w:rsid w:val="00F25084"/>
    <w:rsid w:val="00F25B74"/>
    <w:rsid w:val="00F26770"/>
    <w:rsid w:val="00F26DF1"/>
    <w:rsid w:val="00F26E8F"/>
    <w:rsid w:val="00F271E7"/>
    <w:rsid w:val="00F272F0"/>
    <w:rsid w:val="00F276AD"/>
    <w:rsid w:val="00F27ED0"/>
    <w:rsid w:val="00F30945"/>
    <w:rsid w:val="00F31227"/>
    <w:rsid w:val="00F31B02"/>
    <w:rsid w:val="00F31BF3"/>
    <w:rsid w:val="00F31C2B"/>
    <w:rsid w:val="00F32055"/>
    <w:rsid w:val="00F32848"/>
    <w:rsid w:val="00F33DAD"/>
    <w:rsid w:val="00F342C7"/>
    <w:rsid w:val="00F349A1"/>
    <w:rsid w:val="00F35285"/>
    <w:rsid w:val="00F3664F"/>
    <w:rsid w:val="00F36884"/>
    <w:rsid w:val="00F36A01"/>
    <w:rsid w:val="00F36A94"/>
    <w:rsid w:val="00F36C99"/>
    <w:rsid w:val="00F372B0"/>
    <w:rsid w:val="00F37FBA"/>
    <w:rsid w:val="00F4017B"/>
    <w:rsid w:val="00F4034C"/>
    <w:rsid w:val="00F40D37"/>
    <w:rsid w:val="00F41774"/>
    <w:rsid w:val="00F41D79"/>
    <w:rsid w:val="00F424E7"/>
    <w:rsid w:val="00F42DFF"/>
    <w:rsid w:val="00F42F22"/>
    <w:rsid w:val="00F42FCD"/>
    <w:rsid w:val="00F43C85"/>
    <w:rsid w:val="00F44482"/>
    <w:rsid w:val="00F4487F"/>
    <w:rsid w:val="00F44922"/>
    <w:rsid w:val="00F44AEE"/>
    <w:rsid w:val="00F44E8A"/>
    <w:rsid w:val="00F44E9E"/>
    <w:rsid w:val="00F44F1B"/>
    <w:rsid w:val="00F46FCE"/>
    <w:rsid w:val="00F46FFF"/>
    <w:rsid w:val="00F477C7"/>
    <w:rsid w:val="00F47936"/>
    <w:rsid w:val="00F5008D"/>
    <w:rsid w:val="00F50B18"/>
    <w:rsid w:val="00F517D1"/>
    <w:rsid w:val="00F51A8D"/>
    <w:rsid w:val="00F5206F"/>
    <w:rsid w:val="00F5257C"/>
    <w:rsid w:val="00F52734"/>
    <w:rsid w:val="00F52F3D"/>
    <w:rsid w:val="00F53C09"/>
    <w:rsid w:val="00F54B2D"/>
    <w:rsid w:val="00F54BCD"/>
    <w:rsid w:val="00F54C9C"/>
    <w:rsid w:val="00F552A0"/>
    <w:rsid w:val="00F5535A"/>
    <w:rsid w:val="00F55509"/>
    <w:rsid w:val="00F55A42"/>
    <w:rsid w:val="00F55F9E"/>
    <w:rsid w:val="00F56063"/>
    <w:rsid w:val="00F57C5C"/>
    <w:rsid w:val="00F603E8"/>
    <w:rsid w:val="00F61A69"/>
    <w:rsid w:val="00F61B2A"/>
    <w:rsid w:val="00F628E1"/>
    <w:rsid w:val="00F62C72"/>
    <w:rsid w:val="00F63342"/>
    <w:rsid w:val="00F63391"/>
    <w:rsid w:val="00F634FB"/>
    <w:rsid w:val="00F637BA"/>
    <w:rsid w:val="00F63DED"/>
    <w:rsid w:val="00F63F3E"/>
    <w:rsid w:val="00F643AA"/>
    <w:rsid w:val="00F649CE"/>
    <w:rsid w:val="00F64BFC"/>
    <w:rsid w:val="00F652C0"/>
    <w:rsid w:val="00F654C5"/>
    <w:rsid w:val="00F65BB0"/>
    <w:rsid w:val="00F660A4"/>
    <w:rsid w:val="00F70BDE"/>
    <w:rsid w:val="00F73747"/>
    <w:rsid w:val="00F73EA0"/>
    <w:rsid w:val="00F7475F"/>
    <w:rsid w:val="00F75AB2"/>
    <w:rsid w:val="00F75D72"/>
    <w:rsid w:val="00F75DFB"/>
    <w:rsid w:val="00F779DE"/>
    <w:rsid w:val="00F779EB"/>
    <w:rsid w:val="00F77E13"/>
    <w:rsid w:val="00F80CD6"/>
    <w:rsid w:val="00F80F2E"/>
    <w:rsid w:val="00F81186"/>
    <w:rsid w:val="00F81702"/>
    <w:rsid w:val="00F81EC5"/>
    <w:rsid w:val="00F82477"/>
    <w:rsid w:val="00F83D99"/>
    <w:rsid w:val="00F8413E"/>
    <w:rsid w:val="00F858D4"/>
    <w:rsid w:val="00F8613E"/>
    <w:rsid w:val="00F86B38"/>
    <w:rsid w:val="00F86D71"/>
    <w:rsid w:val="00F87ED5"/>
    <w:rsid w:val="00F90FE9"/>
    <w:rsid w:val="00F91004"/>
    <w:rsid w:val="00F91304"/>
    <w:rsid w:val="00F91B79"/>
    <w:rsid w:val="00F921AF"/>
    <w:rsid w:val="00F92773"/>
    <w:rsid w:val="00F93BF5"/>
    <w:rsid w:val="00F940BC"/>
    <w:rsid w:val="00F942BA"/>
    <w:rsid w:val="00F94BB9"/>
    <w:rsid w:val="00F95636"/>
    <w:rsid w:val="00F95902"/>
    <w:rsid w:val="00F95D7B"/>
    <w:rsid w:val="00F96361"/>
    <w:rsid w:val="00F96473"/>
    <w:rsid w:val="00F964CA"/>
    <w:rsid w:val="00F96548"/>
    <w:rsid w:val="00F96C7D"/>
    <w:rsid w:val="00F970D2"/>
    <w:rsid w:val="00F9772C"/>
    <w:rsid w:val="00FA05EE"/>
    <w:rsid w:val="00FA0F87"/>
    <w:rsid w:val="00FA1514"/>
    <w:rsid w:val="00FA221F"/>
    <w:rsid w:val="00FA2A51"/>
    <w:rsid w:val="00FA2C1C"/>
    <w:rsid w:val="00FA2FB2"/>
    <w:rsid w:val="00FA36E2"/>
    <w:rsid w:val="00FA4AE1"/>
    <w:rsid w:val="00FA4FF3"/>
    <w:rsid w:val="00FA5EA9"/>
    <w:rsid w:val="00FA65CF"/>
    <w:rsid w:val="00FA68F9"/>
    <w:rsid w:val="00FA7A76"/>
    <w:rsid w:val="00FB071B"/>
    <w:rsid w:val="00FB076D"/>
    <w:rsid w:val="00FB0B12"/>
    <w:rsid w:val="00FB10C5"/>
    <w:rsid w:val="00FB10D7"/>
    <w:rsid w:val="00FB19F4"/>
    <w:rsid w:val="00FB2023"/>
    <w:rsid w:val="00FB2230"/>
    <w:rsid w:val="00FB2683"/>
    <w:rsid w:val="00FB2CAE"/>
    <w:rsid w:val="00FB341A"/>
    <w:rsid w:val="00FB34C0"/>
    <w:rsid w:val="00FB4C92"/>
    <w:rsid w:val="00FB60AD"/>
    <w:rsid w:val="00FB6F7D"/>
    <w:rsid w:val="00FB7308"/>
    <w:rsid w:val="00FB7A7B"/>
    <w:rsid w:val="00FB7D5D"/>
    <w:rsid w:val="00FC012D"/>
    <w:rsid w:val="00FC1ACE"/>
    <w:rsid w:val="00FC1D0D"/>
    <w:rsid w:val="00FC3767"/>
    <w:rsid w:val="00FC3979"/>
    <w:rsid w:val="00FC3AC9"/>
    <w:rsid w:val="00FC3DE0"/>
    <w:rsid w:val="00FC3DF1"/>
    <w:rsid w:val="00FC4ED6"/>
    <w:rsid w:val="00FC4FF7"/>
    <w:rsid w:val="00FC55A2"/>
    <w:rsid w:val="00FC5640"/>
    <w:rsid w:val="00FC56E6"/>
    <w:rsid w:val="00FC63E5"/>
    <w:rsid w:val="00FC6BA5"/>
    <w:rsid w:val="00FC7F97"/>
    <w:rsid w:val="00FD00B7"/>
    <w:rsid w:val="00FD03A5"/>
    <w:rsid w:val="00FD1B06"/>
    <w:rsid w:val="00FD3AB7"/>
    <w:rsid w:val="00FD4081"/>
    <w:rsid w:val="00FD48BF"/>
    <w:rsid w:val="00FD4D94"/>
    <w:rsid w:val="00FD5A19"/>
    <w:rsid w:val="00FD66C6"/>
    <w:rsid w:val="00FD6801"/>
    <w:rsid w:val="00FD69DB"/>
    <w:rsid w:val="00FD6F4E"/>
    <w:rsid w:val="00FD6F87"/>
    <w:rsid w:val="00FD70DC"/>
    <w:rsid w:val="00FD7714"/>
    <w:rsid w:val="00FE08E7"/>
    <w:rsid w:val="00FE0A22"/>
    <w:rsid w:val="00FE0AAE"/>
    <w:rsid w:val="00FE159E"/>
    <w:rsid w:val="00FE217C"/>
    <w:rsid w:val="00FE2210"/>
    <w:rsid w:val="00FE2449"/>
    <w:rsid w:val="00FE2A73"/>
    <w:rsid w:val="00FE2DE5"/>
    <w:rsid w:val="00FE3D5A"/>
    <w:rsid w:val="00FE4552"/>
    <w:rsid w:val="00FE4873"/>
    <w:rsid w:val="00FE5255"/>
    <w:rsid w:val="00FE57BC"/>
    <w:rsid w:val="00FE65D3"/>
    <w:rsid w:val="00FE66F4"/>
    <w:rsid w:val="00FE67C0"/>
    <w:rsid w:val="00FE6872"/>
    <w:rsid w:val="00FE6950"/>
    <w:rsid w:val="00FE7BF3"/>
    <w:rsid w:val="00FF032F"/>
    <w:rsid w:val="00FF057C"/>
    <w:rsid w:val="00FF067F"/>
    <w:rsid w:val="00FF1425"/>
    <w:rsid w:val="00FF2627"/>
    <w:rsid w:val="00FF28B4"/>
    <w:rsid w:val="00FF2D5C"/>
    <w:rsid w:val="00FF3344"/>
    <w:rsid w:val="00FF3A1E"/>
    <w:rsid w:val="00FF5B75"/>
    <w:rsid w:val="00FF5C9D"/>
    <w:rsid w:val="00FF672A"/>
    <w:rsid w:val="00FF69FE"/>
    <w:rsid w:val="00FF752F"/>
    <w:rsid w:val="00FF775F"/>
    <w:rsid w:val="00FF7BD2"/>
    <w:rsid w:val="01263473"/>
    <w:rsid w:val="01552B9B"/>
    <w:rsid w:val="016B51EC"/>
    <w:rsid w:val="01B51BCA"/>
    <w:rsid w:val="02316129"/>
    <w:rsid w:val="02477AA6"/>
    <w:rsid w:val="02610F6B"/>
    <w:rsid w:val="027D5152"/>
    <w:rsid w:val="039F6CB8"/>
    <w:rsid w:val="03EE7054"/>
    <w:rsid w:val="040E10B7"/>
    <w:rsid w:val="04424D6D"/>
    <w:rsid w:val="045477D8"/>
    <w:rsid w:val="046A6CCD"/>
    <w:rsid w:val="04793436"/>
    <w:rsid w:val="04C112FB"/>
    <w:rsid w:val="04D05E1D"/>
    <w:rsid w:val="04E40F4A"/>
    <w:rsid w:val="062C6E3B"/>
    <w:rsid w:val="06574E02"/>
    <w:rsid w:val="06A10B48"/>
    <w:rsid w:val="06A56E18"/>
    <w:rsid w:val="06AC4A84"/>
    <w:rsid w:val="06E478CB"/>
    <w:rsid w:val="06EF081E"/>
    <w:rsid w:val="07033713"/>
    <w:rsid w:val="076449E8"/>
    <w:rsid w:val="078C7933"/>
    <w:rsid w:val="07A876BE"/>
    <w:rsid w:val="07D46E37"/>
    <w:rsid w:val="08134409"/>
    <w:rsid w:val="082E3D59"/>
    <w:rsid w:val="08352586"/>
    <w:rsid w:val="087A51C5"/>
    <w:rsid w:val="088205ED"/>
    <w:rsid w:val="08BB445E"/>
    <w:rsid w:val="08E54185"/>
    <w:rsid w:val="09190066"/>
    <w:rsid w:val="09332398"/>
    <w:rsid w:val="093446A7"/>
    <w:rsid w:val="099857B8"/>
    <w:rsid w:val="09CE2F6D"/>
    <w:rsid w:val="09D32F2C"/>
    <w:rsid w:val="0A4F40AF"/>
    <w:rsid w:val="0A6D47F6"/>
    <w:rsid w:val="0AB102B4"/>
    <w:rsid w:val="0B61723B"/>
    <w:rsid w:val="0B875FE2"/>
    <w:rsid w:val="0B8E1E70"/>
    <w:rsid w:val="0C4D61D8"/>
    <w:rsid w:val="0C836522"/>
    <w:rsid w:val="0CA94A13"/>
    <w:rsid w:val="0D8E3FCC"/>
    <w:rsid w:val="0DBB2C7E"/>
    <w:rsid w:val="0DDA5628"/>
    <w:rsid w:val="0DE52D4C"/>
    <w:rsid w:val="0DF2626F"/>
    <w:rsid w:val="0E1D59FF"/>
    <w:rsid w:val="0E47174A"/>
    <w:rsid w:val="0E600E26"/>
    <w:rsid w:val="0E725AB6"/>
    <w:rsid w:val="0E942365"/>
    <w:rsid w:val="0EF935BB"/>
    <w:rsid w:val="0FE24245"/>
    <w:rsid w:val="10035622"/>
    <w:rsid w:val="107C31B3"/>
    <w:rsid w:val="11B500C3"/>
    <w:rsid w:val="123E2FFB"/>
    <w:rsid w:val="13385504"/>
    <w:rsid w:val="135F6956"/>
    <w:rsid w:val="137470F0"/>
    <w:rsid w:val="1375435E"/>
    <w:rsid w:val="1380579A"/>
    <w:rsid w:val="13CA09F8"/>
    <w:rsid w:val="13E16491"/>
    <w:rsid w:val="14322BF8"/>
    <w:rsid w:val="144859FD"/>
    <w:rsid w:val="145539EC"/>
    <w:rsid w:val="148D3FC4"/>
    <w:rsid w:val="14915DCE"/>
    <w:rsid w:val="14DF03E6"/>
    <w:rsid w:val="14E71428"/>
    <w:rsid w:val="150A66BD"/>
    <w:rsid w:val="15502B18"/>
    <w:rsid w:val="16100599"/>
    <w:rsid w:val="162B5DA8"/>
    <w:rsid w:val="16310277"/>
    <w:rsid w:val="17402375"/>
    <w:rsid w:val="17B730F8"/>
    <w:rsid w:val="17CC1F27"/>
    <w:rsid w:val="17EC7D4E"/>
    <w:rsid w:val="18355709"/>
    <w:rsid w:val="183A38A8"/>
    <w:rsid w:val="1858675D"/>
    <w:rsid w:val="186D1241"/>
    <w:rsid w:val="18A53E30"/>
    <w:rsid w:val="18BC3D6B"/>
    <w:rsid w:val="18F37B93"/>
    <w:rsid w:val="18FE341E"/>
    <w:rsid w:val="192E5869"/>
    <w:rsid w:val="193A79F0"/>
    <w:rsid w:val="194C2282"/>
    <w:rsid w:val="199F1352"/>
    <w:rsid w:val="1A392575"/>
    <w:rsid w:val="1A750895"/>
    <w:rsid w:val="1A954399"/>
    <w:rsid w:val="1AD87084"/>
    <w:rsid w:val="1AE90203"/>
    <w:rsid w:val="1B2A59B1"/>
    <w:rsid w:val="1B8A2FF3"/>
    <w:rsid w:val="1BAC5276"/>
    <w:rsid w:val="1C6330BA"/>
    <w:rsid w:val="1CE9645D"/>
    <w:rsid w:val="1D5C7730"/>
    <w:rsid w:val="1D640B53"/>
    <w:rsid w:val="1D7644B2"/>
    <w:rsid w:val="1DAB4D3C"/>
    <w:rsid w:val="1DD1717A"/>
    <w:rsid w:val="1E406086"/>
    <w:rsid w:val="1EED4F3D"/>
    <w:rsid w:val="1F92412F"/>
    <w:rsid w:val="1FAC4676"/>
    <w:rsid w:val="200C2594"/>
    <w:rsid w:val="20992AA9"/>
    <w:rsid w:val="20CF1EAB"/>
    <w:rsid w:val="217A4A7A"/>
    <w:rsid w:val="21A4645F"/>
    <w:rsid w:val="22325987"/>
    <w:rsid w:val="223B6C95"/>
    <w:rsid w:val="22461255"/>
    <w:rsid w:val="226906C8"/>
    <w:rsid w:val="22EC5858"/>
    <w:rsid w:val="23251228"/>
    <w:rsid w:val="234F6D09"/>
    <w:rsid w:val="23C038B5"/>
    <w:rsid w:val="249572F1"/>
    <w:rsid w:val="256D43A0"/>
    <w:rsid w:val="25BD0FA1"/>
    <w:rsid w:val="26107FFF"/>
    <w:rsid w:val="26290229"/>
    <w:rsid w:val="27357461"/>
    <w:rsid w:val="273F7592"/>
    <w:rsid w:val="27482BFF"/>
    <w:rsid w:val="275E375A"/>
    <w:rsid w:val="277A68D1"/>
    <w:rsid w:val="27B02CBB"/>
    <w:rsid w:val="27C22409"/>
    <w:rsid w:val="27FE30BA"/>
    <w:rsid w:val="28E563BB"/>
    <w:rsid w:val="28ED0B6B"/>
    <w:rsid w:val="28F13722"/>
    <w:rsid w:val="290563D8"/>
    <w:rsid w:val="294F2D62"/>
    <w:rsid w:val="295938E3"/>
    <w:rsid w:val="29713FDF"/>
    <w:rsid w:val="2AC66AE7"/>
    <w:rsid w:val="2B066D7C"/>
    <w:rsid w:val="2B4140E3"/>
    <w:rsid w:val="2BC626F5"/>
    <w:rsid w:val="2C3F3DA3"/>
    <w:rsid w:val="2C577046"/>
    <w:rsid w:val="2CC41DFD"/>
    <w:rsid w:val="2D197CE6"/>
    <w:rsid w:val="2D300A31"/>
    <w:rsid w:val="2D83339B"/>
    <w:rsid w:val="2DDD3471"/>
    <w:rsid w:val="2DF376A9"/>
    <w:rsid w:val="2E97127C"/>
    <w:rsid w:val="2FA539B8"/>
    <w:rsid w:val="2FAE299C"/>
    <w:rsid w:val="300D5966"/>
    <w:rsid w:val="30154677"/>
    <w:rsid w:val="30BB06B3"/>
    <w:rsid w:val="30CB379B"/>
    <w:rsid w:val="31200CA6"/>
    <w:rsid w:val="314B2DEF"/>
    <w:rsid w:val="315301FC"/>
    <w:rsid w:val="31561180"/>
    <w:rsid w:val="32637036"/>
    <w:rsid w:val="3278096B"/>
    <w:rsid w:val="32864E1C"/>
    <w:rsid w:val="32992A8D"/>
    <w:rsid w:val="329A19E2"/>
    <w:rsid w:val="333F713E"/>
    <w:rsid w:val="33F75011"/>
    <w:rsid w:val="344368E0"/>
    <w:rsid w:val="34806582"/>
    <w:rsid w:val="349652FC"/>
    <w:rsid w:val="34CE04B2"/>
    <w:rsid w:val="34D423BC"/>
    <w:rsid w:val="356C78FD"/>
    <w:rsid w:val="36D24400"/>
    <w:rsid w:val="36D67CD8"/>
    <w:rsid w:val="36DB5046"/>
    <w:rsid w:val="37233AB7"/>
    <w:rsid w:val="372C3833"/>
    <w:rsid w:val="373C022C"/>
    <w:rsid w:val="37E162FC"/>
    <w:rsid w:val="381A161E"/>
    <w:rsid w:val="38266B4E"/>
    <w:rsid w:val="382A31F5"/>
    <w:rsid w:val="38D57913"/>
    <w:rsid w:val="390D24D2"/>
    <w:rsid w:val="397D5CBC"/>
    <w:rsid w:val="39A551A2"/>
    <w:rsid w:val="39BB6E25"/>
    <w:rsid w:val="39D40083"/>
    <w:rsid w:val="3AFE02B2"/>
    <w:rsid w:val="3BD44121"/>
    <w:rsid w:val="3C5363DA"/>
    <w:rsid w:val="3C5629DB"/>
    <w:rsid w:val="3CE31D71"/>
    <w:rsid w:val="3D163F97"/>
    <w:rsid w:val="3D924493"/>
    <w:rsid w:val="3DBE07DB"/>
    <w:rsid w:val="3DE629B2"/>
    <w:rsid w:val="3EBE1516"/>
    <w:rsid w:val="3F7E00EA"/>
    <w:rsid w:val="3F8548C3"/>
    <w:rsid w:val="3FF8718D"/>
    <w:rsid w:val="404D09A7"/>
    <w:rsid w:val="40586883"/>
    <w:rsid w:val="40895798"/>
    <w:rsid w:val="41C75D77"/>
    <w:rsid w:val="41E875D0"/>
    <w:rsid w:val="42B47F7E"/>
    <w:rsid w:val="42E40551"/>
    <w:rsid w:val="42F16E2A"/>
    <w:rsid w:val="43F05846"/>
    <w:rsid w:val="440E124B"/>
    <w:rsid w:val="44773462"/>
    <w:rsid w:val="45492A48"/>
    <w:rsid w:val="455475CD"/>
    <w:rsid w:val="457C39E8"/>
    <w:rsid w:val="459E6747"/>
    <w:rsid w:val="45EA19CE"/>
    <w:rsid w:val="461078FC"/>
    <w:rsid w:val="462B1ACA"/>
    <w:rsid w:val="464B4E9B"/>
    <w:rsid w:val="464D38FC"/>
    <w:rsid w:val="465C51B1"/>
    <w:rsid w:val="46783EAC"/>
    <w:rsid w:val="47915BE1"/>
    <w:rsid w:val="479E69ED"/>
    <w:rsid w:val="47A653FB"/>
    <w:rsid w:val="47FB44EF"/>
    <w:rsid w:val="482A5A71"/>
    <w:rsid w:val="48952695"/>
    <w:rsid w:val="48AC4CAA"/>
    <w:rsid w:val="48DD6008"/>
    <w:rsid w:val="49257704"/>
    <w:rsid w:val="495D4B69"/>
    <w:rsid w:val="49C052C9"/>
    <w:rsid w:val="49D02F6E"/>
    <w:rsid w:val="49FC0857"/>
    <w:rsid w:val="4A21404C"/>
    <w:rsid w:val="4A902536"/>
    <w:rsid w:val="4AC757C7"/>
    <w:rsid w:val="4AC779BE"/>
    <w:rsid w:val="4ADF2DAF"/>
    <w:rsid w:val="4B044406"/>
    <w:rsid w:val="4B427308"/>
    <w:rsid w:val="4BB2098C"/>
    <w:rsid w:val="4BB341D3"/>
    <w:rsid w:val="4BEF10C3"/>
    <w:rsid w:val="4BFC2B77"/>
    <w:rsid w:val="4C791583"/>
    <w:rsid w:val="4C7D3662"/>
    <w:rsid w:val="4C8A741A"/>
    <w:rsid w:val="4C9C17D1"/>
    <w:rsid w:val="4D6230E3"/>
    <w:rsid w:val="4DA5326F"/>
    <w:rsid w:val="4DB40DA7"/>
    <w:rsid w:val="4DC706CB"/>
    <w:rsid w:val="4E493522"/>
    <w:rsid w:val="4E704502"/>
    <w:rsid w:val="4EC67290"/>
    <w:rsid w:val="4F1B56B3"/>
    <w:rsid w:val="4F2850AB"/>
    <w:rsid w:val="4F6010DA"/>
    <w:rsid w:val="4F711271"/>
    <w:rsid w:val="4F8D6E78"/>
    <w:rsid w:val="50255B72"/>
    <w:rsid w:val="503C68E6"/>
    <w:rsid w:val="504B256C"/>
    <w:rsid w:val="51186964"/>
    <w:rsid w:val="512D0FC4"/>
    <w:rsid w:val="517E4AA3"/>
    <w:rsid w:val="51827D47"/>
    <w:rsid w:val="51BE6F2B"/>
    <w:rsid w:val="52154D37"/>
    <w:rsid w:val="526B0108"/>
    <w:rsid w:val="528C4A20"/>
    <w:rsid w:val="52E03507"/>
    <w:rsid w:val="52EB0822"/>
    <w:rsid w:val="53064D28"/>
    <w:rsid w:val="53756871"/>
    <w:rsid w:val="538D2BE8"/>
    <w:rsid w:val="544C6550"/>
    <w:rsid w:val="54AB3421"/>
    <w:rsid w:val="56090337"/>
    <w:rsid w:val="570F079F"/>
    <w:rsid w:val="57514EED"/>
    <w:rsid w:val="5756724D"/>
    <w:rsid w:val="576D107C"/>
    <w:rsid w:val="57D72052"/>
    <w:rsid w:val="57EB4353"/>
    <w:rsid w:val="58133B47"/>
    <w:rsid w:val="58282F6E"/>
    <w:rsid w:val="58743E2D"/>
    <w:rsid w:val="596804FB"/>
    <w:rsid w:val="5A263BCB"/>
    <w:rsid w:val="5A700229"/>
    <w:rsid w:val="5A867306"/>
    <w:rsid w:val="5AB02A0A"/>
    <w:rsid w:val="5B184080"/>
    <w:rsid w:val="5B7251FD"/>
    <w:rsid w:val="5BD778D8"/>
    <w:rsid w:val="5C001E00"/>
    <w:rsid w:val="5C03603B"/>
    <w:rsid w:val="5C160720"/>
    <w:rsid w:val="5C1E1DEC"/>
    <w:rsid w:val="5C2919DE"/>
    <w:rsid w:val="5C54294B"/>
    <w:rsid w:val="5C5501E8"/>
    <w:rsid w:val="5D464695"/>
    <w:rsid w:val="5DE401AC"/>
    <w:rsid w:val="5E1C3FE7"/>
    <w:rsid w:val="5E7C69AF"/>
    <w:rsid w:val="5FA41BF6"/>
    <w:rsid w:val="5FB37A44"/>
    <w:rsid w:val="609E024E"/>
    <w:rsid w:val="617B75FE"/>
    <w:rsid w:val="61927223"/>
    <w:rsid w:val="61CF6D2E"/>
    <w:rsid w:val="620C28DD"/>
    <w:rsid w:val="622E4E08"/>
    <w:rsid w:val="62D95FEB"/>
    <w:rsid w:val="631D73BF"/>
    <w:rsid w:val="6334704D"/>
    <w:rsid w:val="6363169C"/>
    <w:rsid w:val="63773E7B"/>
    <w:rsid w:val="63F32563"/>
    <w:rsid w:val="64085C48"/>
    <w:rsid w:val="642F2AE1"/>
    <w:rsid w:val="64504D32"/>
    <w:rsid w:val="64602E96"/>
    <w:rsid w:val="64F556E1"/>
    <w:rsid w:val="65014E7B"/>
    <w:rsid w:val="65141098"/>
    <w:rsid w:val="65441BB2"/>
    <w:rsid w:val="65527B73"/>
    <w:rsid w:val="660C45F5"/>
    <w:rsid w:val="66662545"/>
    <w:rsid w:val="666E11BF"/>
    <w:rsid w:val="66CC1784"/>
    <w:rsid w:val="67E50E81"/>
    <w:rsid w:val="68313DB5"/>
    <w:rsid w:val="68976726"/>
    <w:rsid w:val="692E08CB"/>
    <w:rsid w:val="69814882"/>
    <w:rsid w:val="69AF5EEE"/>
    <w:rsid w:val="6ADC551A"/>
    <w:rsid w:val="6B00332E"/>
    <w:rsid w:val="6B7B7763"/>
    <w:rsid w:val="6B9E5CE8"/>
    <w:rsid w:val="6CDD60A6"/>
    <w:rsid w:val="6CED3255"/>
    <w:rsid w:val="6CFB72EF"/>
    <w:rsid w:val="6D17235C"/>
    <w:rsid w:val="6D8E5EC9"/>
    <w:rsid w:val="6DC23BF3"/>
    <w:rsid w:val="6DE37318"/>
    <w:rsid w:val="6E3E5FD0"/>
    <w:rsid w:val="6E3F7F3B"/>
    <w:rsid w:val="6E7219BF"/>
    <w:rsid w:val="6ECB40A4"/>
    <w:rsid w:val="6EF55322"/>
    <w:rsid w:val="6F33080E"/>
    <w:rsid w:val="6FB81240"/>
    <w:rsid w:val="70C029CF"/>
    <w:rsid w:val="71753F1C"/>
    <w:rsid w:val="72D56F91"/>
    <w:rsid w:val="73035041"/>
    <w:rsid w:val="73866514"/>
    <w:rsid w:val="73970302"/>
    <w:rsid w:val="742D4ACF"/>
    <w:rsid w:val="75703D06"/>
    <w:rsid w:val="75BD447E"/>
    <w:rsid w:val="75C238C0"/>
    <w:rsid w:val="75DD2BEB"/>
    <w:rsid w:val="762A04B4"/>
    <w:rsid w:val="765C213D"/>
    <w:rsid w:val="76C7316E"/>
    <w:rsid w:val="77031A3E"/>
    <w:rsid w:val="771976F5"/>
    <w:rsid w:val="773F60E2"/>
    <w:rsid w:val="774B053A"/>
    <w:rsid w:val="77921D2D"/>
    <w:rsid w:val="77FE0AD4"/>
    <w:rsid w:val="7852019B"/>
    <w:rsid w:val="79001B14"/>
    <w:rsid w:val="79212AEC"/>
    <w:rsid w:val="79867799"/>
    <w:rsid w:val="79AA73E6"/>
    <w:rsid w:val="7A2018B6"/>
    <w:rsid w:val="7A8C2B12"/>
    <w:rsid w:val="7A9131A4"/>
    <w:rsid w:val="7AF164CC"/>
    <w:rsid w:val="7BD37033"/>
    <w:rsid w:val="7C47456A"/>
    <w:rsid w:val="7C9603F6"/>
    <w:rsid w:val="7CA5743F"/>
    <w:rsid w:val="7CA76076"/>
    <w:rsid w:val="7CD014D5"/>
    <w:rsid w:val="7CD633DE"/>
    <w:rsid w:val="7D27706D"/>
    <w:rsid w:val="7D9155C5"/>
    <w:rsid w:val="7DC61CC3"/>
    <w:rsid w:val="7E047165"/>
    <w:rsid w:val="7E456E53"/>
    <w:rsid w:val="7FB7726C"/>
    <w:rsid w:val="7FC32B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line="360" w:lineRule="auto"/>
      <w:outlineLvl w:val="0"/>
    </w:pPr>
    <w:rPr>
      <w:rFonts w:eastAsia="黑体"/>
      <w:b/>
      <w:kern w:val="44"/>
      <w:sz w:val="28"/>
    </w:rPr>
  </w:style>
  <w:style w:type="paragraph" w:styleId="4">
    <w:name w:val="heading 2"/>
    <w:basedOn w:val="1"/>
    <w:next w:val="1"/>
    <w:autoRedefine/>
    <w:qFormat/>
    <w:uiPriority w:val="0"/>
    <w:pPr>
      <w:keepNext/>
      <w:keepLines/>
      <w:adjustRightInd w:val="0"/>
      <w:spacing w:line="348" w:lineRule="auto"/>
      <w:textAlignment w:val="baseline"/>
      <w:outlineLvl w:val="1"/>
    </w:pPr>
    <w:rPr>
      <w:b/>
      <w:kern w:val="0"/>
      <w:sz w:val="28"/>
    </w:rPr>
  </w:style>
  <w:style w:type="paragraph" w:styleId="5">
    <w:name w:val="heading 3"/>
    <w:basedOn w:val="1"/>
    <w:next w:val="6"/>
    <w:autoRedefine/>
    <w:qFormat/>
    <w:uiPriority w:val="0"/>
    <w:pPr>
      <w:keepNext/>
      <w:keepLines/>
      <w:adjustRightInd w:val="0"/>
      <w:spacing w:line="348" w:lineRule="auto"/>
      <w:textAlignment w:val="baseline"/>
      <w:outlineLvl w:val="2"/>
    </w:pPr>
    <w:rPr>
      <w:kern w:val="0"/>
      <w:sz w:val="28"/>
    </w:rPr>
  </w:style>
  <w:style w:type="paragraph" w:styleId="7">
    <w:name w:val="heading 4"/>
    <w:basedOn w:val="1"/>
    <w:next w:val="1"/>
    <w:autoRedefine/>
    <w:qFormat/>
    <w:uiPriority w:val="0"/>
    <w:pPr>
      <w:keepNext/>
      <w:keepLines/>
      <w:adjustRightInd w:val="0"/>
      <w:spacing w:line="348" w:lineRule="auto"/>
      <w:textAlignment w:val="baseline"/>
      <w:outlineLvl w:val="3"/>
    </w:pPr>
    <w:rPr>
      <w:kern w:val="0"/>
      <w:sz w:val="28"/>
    </w:rPr>
  </w:style>
  <w:style w:type="paragraph" w:styleId="8">
    <w:name w:val="heading 5"/>
    <w:basedOn w:val="1"/>
    <w:next w:val="1"/>
    <w:autoRedefine/>
    <w:qFormat/>
    <w:uiPriority w:val="0"/>
    <w:pPr>
      <w:keepNext/>
      <w:keepLines/>
      <w:adjustRightInd w:val="0"/>
      <w:spacing w:line="348" w:lineRule="auto"/>
      <w:textAlignment w:val="baseline"/>
      <w:outlineLvl w:val="4"/>
    </w:pPr>
    <w:rPr>
      <w:kern w:val="0"/>
      <w:sz w:val="28"/>
    </w:rPr>
  </w:style>
  <w:style w:type="paragraph" w:styleId="9">
    <w:name w:val="heading 6"/>
    <w:basedOn w:val="1"/>
    <w:next w:val="1"/>
    <w:autoRedefine/>
    <w:qFormat/>
    <w:uiPriority w:val="0"/>
    <w:pPr>
      <w:keepNext/>
      <w:keepLines/>
      <w:adjustRightInd w:val="0"/>
      <w:spacing w:line="348" w:lineRule="auto"/>
      <w:textAlignment w:val="baseline"/>
      <w:outlineLvl w:val="5"/>
    </w:pPr>
    <w:rPr>
      <w:kern w:val="0"/>
      <w:sz w:val="28"/>
    </w:rPr>
  </w:style>
  <w:style w:type="paragraph" w:styleId="10">
    <w:name w:val="heading 7"/>
    <w:basedOn w:val="1"/>
    <w:next w:val="1"/>
    <w:autoRedefine/>
    <w:qFormat/>
    <w:uiPriority w:val="0"/>
    <w:pPr>
      <w:keepNext/>
      <w:keepLines/>
      <w:adjustRightInd w:val="0"/>
      <w:spacing w:line="348" w:lineRule="auto"/>
      <w:textAlignment w:val="baseline"/>
      <w:outlineLvl w:val="6"/>
    </w:pPr>
    <w:rPr>
      <w:kern w:val="0"/>
      <w:sz w:val="28"/>
    </w:rPr>
  </w:style>
  <w:style w:type="paragraph" w:styleId="11">
    <w:name w:val="heading 8"/>
    <w:basedOn w:val="1"/>
    <w:next w:val="1"/>
    <w:autoRedefine/>
    <w:qFormat/>
    <w:uiPriority w:val="0"/>
    <w:pPr>
      <w:keepNext/>
      <w:keepLines/>
      <w:adjustRightInd w:val="0"/>
      <w:spacing w:line="348" w:lineRule="auto"/>
      <w:textAlignment w:val="baseline"/>
      <w:outlineLvl w:val="7"/>
    </w:pPr>
    <w:rPr>
      <w:kern w:val="0"/>
      <w:sz w:val="28"/>
    </w:rPr>
  </w:style>
  <w:style w:type="paragraph" w:styleId="12">
    <w:name w:val="heading 9"/>
    <w:basedOn w:val="1"/>
    <w:next w:val="1"/>
    <w:autoRedefine/>
    <w:qFormat/>
    <w:uiPriority w:val="0"/>
    <w:pPr>
      <w:keepNext/>
      <w:keepLines/>
      <w:adjustRightInd w:val="0"/>
      <w:spacing w:line="348" w:lineRule="auto"/>
      <w:textAlignment w:val="baseline"/>
      <w:outlineLvl w:val="8"/>
    </w:pPr>
    <w:rPr>
      <w:kern w:val="0"/>
      <w:sz w:val="28"/>
    </w:rPr>
  </w:style>
  <w:style w:type="character" w:default="1" w:styleId="38">
    <w:name w:val="Default Paragraph Font"/>
    <w:autoRedefine/>
    <w:qFormat/>
    <w:uiPriority w:val="0"/>
  </w:style>
  <w:style w:type="table" w:default="1" w:styleId="3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240" w:lineRule="atLeast"/>
      <w:ind w:right="-154"/>
    </w:pPr>
    <w:rPr>
      <w:rFonts w:ascii="宋体"/>
      <w:sz w:val="24"/>
    </w:rPr>
  </w:style>
  <w:style w:type="paragraph" w:styleId="6">
    <w:name w:val="Normal Indent"/>
    <w:basedOn w:val="1"/>
    <w:link w:val="47"/>
    <w:autoRedefine/>
    <w:qFormat/>
    <w:uiPriority w:val="0"/>
    <w:pPr>
      <w:ind w:firstLine="200" w:firstLineChars="200"/>
    </w:pPr>
    <w:rPr>
      <w:sz w:val="28"/>
    </w:rPr>
  </w:style>
  <w:style w:type="paragraph" w:styleId="13">
    <w:name w:val="caption"/>
    <w:basedOn w:val="1"/>
    <w:next w:val="1"/>
    <w:autoRedefine/>
    <w:qFormat/>
    <w:uiPriority w:val="0"/>
    <w:pPr>
      <w:keepNext/>
      <w:spacing w:before="156" w:beforeLines="50" w:after="156" w:afterLines="50"/>
      <w:jc w:val="center"/>
    </w:pPr>
    <w:rPr>
      <w:rFonts w:eastAsia="仿宋_GB2312" w:cs="Arial"/>
      <w:sz w:val="24"/>
      <w:lang w:val="zh-CN"/>
    </w:rPr>
  </w:style>
  <w:style w:type="paragraph" w:styleId="14">
    <w:name w:val="List Bullet"/>
    <w:basedOn w:val="1"/>
    <w:autoRedefine/>
    <w:qFormat/>
    <w:uiPriority w:val="0"/>
    <w:pPr>
      <w:numPr>
        <w:ilvl w:val="0"/>
        <w:numId w:val="1"/>
      </w:numPr>
    </w:pPr>
  </w:style>
  <w:style w:type="paragraph" w:styleId="15">
    <w:name w:val="Document Map"/>
    <w:basedOn w:val="1"/>
    <w:autoRedefine/>
    <w:qFormat/>
    <w:uiPriority w:val="0"/>
    <w:pPr>
      <w:shd w:val="clear" w:color="auto" w:fill="000080"/>
    </w:pPr>
  </w:style>
  <w:style w:type="paragraph" w:styleId="16">
    <w:name w:val="annotation text"/>
    <w:basedOn w:val="1"/>
    <w:autoRedefine/>
    <w:qFormat/>
    <w:uiPriority w:val="0"/>
    <w:pPr>
      <w:jc w:val="left"/>
    </w:pPr>
  </w:style>
  <w:style w:type="paragraph" w:styleId="17">
    <w:name w:val="Body Text 3"/>
    <w:basedOn w:val="1"/>
    <w:autoRedefine/>
    <w:qFormat/>
    <w:uiPriority w:val="0"/>
    <w:rPr>
      <w:rFonts w:ascii="宋体"/>
    </w:rPr>
  </w:style>
  <w:style w:type="paragraph" w:styleId="18">
    <w:name w:val="Body Text Indent"/>
    <w:basedOn w:val="1"/>
    <w:link w:val="48"/>
    <w:autoRedefine/>
    <w:qFormat/>
    <w:uiPriority w:val="0"/>
    <w:pPr>
      <w:spacing w:line="360" w:lineRule="auto"/>
      <w:ind w:firstLine="480"/>
    </w:pPr>
    <w:rPr>
      <w:sz w:val="24"/>
    </w:rPr>
  </w:style>
  <w:style w:type="paragraph" w:styleId="19">
    <w:name w:val="Block Text"/>
    <w:basedOn w:val="1"/>
    <w:autoRedefine/>
    <w:qFormat/>
    <w:uiPriority w:val="0"/>
    <w:pPr>
      <w:autoSpaceDE w:val="0"/>
      <w:autoSpaceDN w:val="0"/>
      <w:adjustRightInd w:val="0"/>
      <w:spacing w:before="1" w:line="537" w:lineRule="exact"/>
      <w:ind w:left="88" w:right="6"/>
    </w:pPr>
    <w:rPr>
      <w:kern w:val="0"/>
      <w:sz w:val="28"/>
    </w:rPr>
  </w:style>
  <w:style w:type="paragraph" w:styleId="20">
    <w:name w:val="Plain Text"/>
    <w:basedOn w:val="1"/>
    <w:link w:val="49"/>
    <w:autoRedefine/>
    <w:qFormat/>
    <w:uiPriority w:val="0"/>
    <w:rPr>
      <w:rFonts w:hint="eastAsia" w:ascii="宋体" w:hAnsi="Courier New"/>
    </w:rPr>
  </w:style>
  <w:style w:type="paragraph" w:styleId="21">
    <w:name w:val="Body Text Indent 2"/>
    <w:basedOn w:val="1"/>
    <w:link w:val="50"/>
    <w:autoRedefine/>
    <w:qFormat/>
    <w:uiPriority w:val="0"/>
    <w:pPr>
      <w:spacing w:line="360" w:lineRule="auto"/>
      <w:ind w:firstLine="480" w:firstLineChars="200"/>
    </w:pPr>
    <w:rPr>
      <w:color w:val="000000"/>
      <w:sz w:val="24"/>
    </w:rPr>
  </w:style>
  <w:style w:type="paragraph" w:styleId="22">
    <w:name w:val="Balloon Text"/>
    <w:basedOn w:val="1"/>
    <w:link w:val="51"/>
    <w:autoRedefine/>
    <w:qFormat/>
    <w:uiPriority w:val="0"/>
    <w:rPr>
      <w:sz w:val="18"/>
    </w:rPr>
  </w:style>
  <w:style w:type="paragraph" w:styleId="23">
    <w:name w:val="footer"/>
    <w:basedOn w:val="1"/>
    <w:link w:val="52"/>
    <w:autoRedefine/>
    <w:qFormat/>
    <w:uiPriority w:val="0"/>
    <w:pPr>
      <w:tabs>
        <w:tab w:val="center" w:pos="4153"/>
        <w:tab w:val="right" w:pos="8306"/>
      </w:tabs>
      <w:snapToGrid w:val="0"/>
      <w:jc w:val="left"/>
    </w:pPr>
    <w:rPr>
      <w:sz w:val="18"/>
    </w:rPr>
  </w:style>
  <w:style w:type="paragraph" w:styleId="24">
    <w:name w:val="header"/>
    <w:basedOn w:val="1"/>
    <w:link w:val="53"/>
    <w:autoRedefine/>
    <w:qFormat/>
    <w:uiPriority w:val="0"/>
    <w:pPr>
      <w:pBdr>
        <w:bottom w:val="single" w:color="auto" w:sz="6" w:space="1"/>
      </w:pBdr>
      <w:tabs>
        <w:tab w:val="center" w:pos="4153"/>
        <w:tab w:val="right" w:pos="8306"/>
      </w:tabs>
      <w:snapToGrid w:val="0"/>
      <w:jc w:val="center"/>
    </w:pPr>
    <w:rPr>
      <w:sz w:val="18"/>
    </w:rPr>
  </w:style>
  <w:style w:type="paragraph" w:styleId="25">
    <w:name w:val="toc 1"/>
    <w:basedOn w:val="1"/>
    <w:next w:val="1"/>
    <w:autoRedefine/>
    <w:qFormat/>
    <w:uiPriority w:val="0"/>
    <w:pPr>
      <w:tabs>
        <w:tab w:val="left" w:pos="420"/>
        <w:tab w:val="right" w:leader="dot" w:pos="8303"/>
      </w:tabs>
    </w:pPr>
    <w:rPr>
      <w:rFonts w:ascii="仿宋_GB2312" w:hAnsi="Arial Black" w:eastAsia="仿宋_GB2312"/>
      <w:sz w:val="28"/>
    </w:rPr>
  </w:style>
  <w:style w:type="paragraph" w:styleId="26">
    <w:name w:val="List"/>
    <w:basedOn w:val="1"/>
    <w:autoRedefine/>
    <w:qFormat/>
    <w:uiPriority w:val="0"/>
    <w:pPr>
      <w:spacing w:line="360" w:lineRule="exact"/>
      <w:jc w:val="center"/>
    </w:pPr>
    <w:rPr>
      <w:rFonts w:ascii="仿宋_GB2312" w:eastAsia="仿宋_GB2312" w:cs="仿宋_GB2312"/>
      <w:sz w:val="24"/>
      <w:szCs w:val="24"/>
    </w:rPr>
  </w:style>
  <w:style w:type="paragraph" w:styleId="27">
    <w:name w:val="Body Text Indent 3"/>
    <w:basedOn w:val="1"/>
    <w:autoRedefine/>
    <w:qFormat/>
    <w:uiPriority w:val="0"/>
    <w:pPr>
      <w:tabs>
        <w:tab w:val="left" w:pos="604"/>
      </w:tabs>
      <w:spacing w:line="360" w:lineRule="auto"/>
      <w:ind w:firstLine="600"/>
    </w:pPr>
    <w:rPr>
      <w:sz w:val="24"/>
    </w:rPr>
  </w:style>
  <w:style w:type="paragraph" w:styleId="28">
    <w:name w:val="toc 9"/>
    <w:basedOn w:val="1"/>
    <w:next w:val="1"/>
    <w:autoRedefine/>
    <w:qFormat/>
    <w:uiPriority w:val="0"/>
    <w:pPr>
      <w:widowControl/>
      <w:wordWrap w:val="0"/>
      <w:autoSpaceDE/>
      <w:autoSpaceDN/>
      <w:spacing w:before="0" w:after="0" w:line="240" w:lineRule="auto"/>
      <w:ind w:left="2975" w:firstLine="0"/>
      <w:jc w:val="both"/>
    </w:pPr>
    <w:rPr>
      <w:sz w:val="21"/>
      <w:szCs w:val="22"/>
    </w:rPr>
  </w:style>
  <w:style w:type="paragraph" w:styleId="29">
    <w:name w:val="Body Text 2"/>
    <w:basedOn w:val="1"/>
    <w:link w:val="54"/>
    <w:autoRedefine/>
    <w:qFormat/>
    <w:uiPriority w:val="0"/>
    <w:rPr>
      <w:b/>
      <w:sz w:val="24"/>
    </w:rPr>
  </w:style>
  <w:style w:type="paragraph" w:styleId="3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32">
    <w:name w:val="annotation subject"/>
    <w:basedOn w:val="16"/>
    <w:next w:val="16"/>
    <w:autoRedefine/>
    <w:qFormat/>
    <w:uiPriority w:val="0"/>
    <w:rPr>
      <w:b/>
    </w:rPr>
  </w:style>
  <w:style w:type="paragraph" w:styleId="33">
    <w:name w:val="Body Text First Indent"/>
    <w:basedOn w:val="2"/>
    <w:autoRedefine/>
    <w:qFormat/>
    <w:uiPriority w:val="0"/>
    <w:pPr>
      <w:spacing w:after="120" w:afterLines="0" w:afterAutospacing="0" w:line="240" w:lineRule="auto"/>
      <w:ind w:right="0" w:firstLine="420" w:firstLineChars="100"/>
    </w:pPr>
    <w:rPr>
      <w:rFonts w:ascii="Times New Roman"/>
      <w:sz w:val="21"/>
    </w:rPr>
  </w:style>
  <w:style w:type="paragraph" w:styleId="34">
    <w:name w:val="Body Text First Indent 2"/>
    <w:basedOn w:val="18"/>
    <w:next w:val="1"/>
    <w:autoRedefine/>
    <w:qFormat/>
    <w:uiPriority w:val="0"/>
    <w:pPr>
      <w:spacing w:after="120"/>
      <w:ind w:left="420" w:firstLine="210"/>
    </w:pPr>
    <w:rPr>
      <w:rFonts w:eastAsia="楷体_GB2312"/>
      <w:sz w:val="30"/>
    </w:r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7">
    <w:name w:val="Table Elegant"/>
    <w:basedOn w:val="3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9">
    <w:name w:val="Strong"/>
    <w:basedOn w:val="38"/>
    <w:autoRedefine/>
    <w:qFormat/>
    <w:uiPriority w:val="0"/>
    <w:rPr>
      <w:b/>
    </w:rPr>
  </w:style>
  <w:style w:type="character" w:styleId="40">
    <w:name w:val="page number"/>
    <w:basedOn w:val="38"/>
    <w:autoRedefine/>
    <w:qFormat/>
    <w:uiPriority w:val="0"/>
  </w:style>
  <w:style w:type="character" w:styleId="41">
    <w:name w:val="Emphasis"/>
    <w:basedOn w:val="38"/>
    <w:autoRedefine/>
    <w:qFormat/>
    <w:uiPriority w:val="0"/>
    <w:rPr>
      <w:color w:val="C60A00"/>
    </w:rPr>
  </w:style>
  <w:style w:type="character" w:styleId="42">
    <w:name w:val="Hyperlink"/>
    <w:basedOn w:val="38"/>
    <w:autoRedefine/>
    <w:qFormat/>
    <w:uiPriority w:val="0"/>
    <w:rPr>
      <w:color w:val="0000FF"/>
      <w:u w:val="single"/>
    </w:rPr>
  </w:style>
  <w:style w:type="character" w:styleId="43">
    <w:name w:val="annotation reference"/>
    <w:basedOn w:val="38"/>
    <w:autoRedefine/>
    <w:qFormat/>
    <w:uiPriority w:val="0"/>
    <w:rPr>
      <w:sz w:val="21"/>
    </w:rPr>
  </w:style>
  <w:style w:type="paragraph" w:customStyle="1" w:styleId="44">
    <w:name w:val="表头"/>
    <w:basedOn w:val="6"/>
    <w:next w:val="1"/>
    <w:link w:val="45"/>
    <w:autoRedefine/>
    <w:qFormat/>
    <w:uiPriority w:val="0"/>
    <w:pPr>
      <w:tabs>
        <w:tab w:val="left" w:pos="1485"/>
        <w:tab w:val="center" w:pos="4113"/>
      </w:tabs>
      <w:spacing w:line="480" w:lineRule="exact"/>
      <w:ind w:firstLine="0" w:firstLineChars="0"/>
      <w:jc w:val="center"/>
    </w:pPr>
    <w:rPr>
      <w:rFonts w:ascii="黑体" w:eastAsia="黑体"/>
      <w:spacing w:val="6"/>
      <w:position w:val="10"/>
      <w:sz w:val="21"/>
    </w:rPr>
  </w:style>
  <w:style w:type="character" w:customStyle="1" w:styleId="45">
    <w:name w:val="表头 Char1"/>
    <w:basedOn w:val="38"/>
    <w:link w:val="44"/>
    <w:autoRedefine/>
    <w:qFormat/>
    <w:uiPriority w:val="0"/>
    <w:rPr>
      <w:rFonts w:ascii="黑体" w:eastAsia="黑体"/>
      <w:spacing w:val="6"/>
      <w:kern w:val="2"/>
      <w:position w:val="10"/>
      <w:sz w:val="21"/>
      <w:lang w:val="en-US" w:eastAsia="zh-CN" w:bidi="ar-SA"/>
    </w:rPr>
  </w:style>
  <w:style w:type="paragraph" w:customStyle="1" w:styleId="46">
    <w:name w:val="样式1"/>
    <w:basedOn w:val="1"/>
    <w:link w:val="72"/>
    <w:autoRedefine/>
    <w:qFormat/>
    <w:uiPriority w:val="0"/>
    <w:pPr>
      <w:tabs>
        <w:tab w:val="left" w:pos="1440"/>
      </w:tabs>
      <w:spacing w:line="360" w:lineRule="auto"/>
      <w:ind w:firstLine="482" w:firstLineChars="200"/>
      <w:jc w:val="center"/>
    </w:pPr>
    <w:rPr>
      <w:rFonts w:ascii="宋体" w:hAnsi="宋体"/>
      <w:b/>
      <w:color w:val="000000"/>
      <w:szCs w:val="21"/>
    </w:rPr>
  </w:style>
  <w:style w:type="character" w:customStyle="1" w:styleId="47">
    <w:name w:val="正文（首行缩进两字） Char Char Char Char Char Char Char Char Char Char Char Char"/>
    <w:basedOn w:val="38"/>
    <w:link w:val="6"/>
    <w:autoRedefine/>
    <w:qFormat/>
    <w:uiPriority w:val="0"/>
    <w:rPr>
      <w:rFonts w:eastAsia="宋体"/>
      <w:kern w:val="2"/>
      <w:sz w:val="28"/>
      <w:lang w:val="en-US" w:eastAsia="zh-CN" w:bidi="ar-SA"/>
    </w:rPr>
  </w:style>
  <w:style w:type="character" w:customStyle="1" w:styleId="48">
    <w:name w:val=" Char Char4"/>
    <w:link w:val="18"/>
    <w:autoRedefine/>
    <w:qFormat/>
    <w:uiPriority w:val="0"/>
    <w:rPr>
      <w:rFonts w:eastAsia="宋体"/>
      <w:kern w:val="2"/>
      <w:sz w:val="24"/>
      <w:lang w:val="en-US" w:eastAsia="zh-CN" w:bidi="ar-SA"/>
    </w:rPr>
  </w:style>
  <w:style w:type="character" w:customStyle="1" w:styleId="49">
    <w:name w:val="孙普文字 Char"/>
    <w:basedOn w:val="38"/>
    <w:link w:val="20"/>
    <w:autoRedefine/>
    <w:qFormat/>
    <w:uiPriority w:val="0"/>
    <w:rPr>
      <w:rFonts w:ascii="宋体" w:hAnsi="Courier New" w:eastAsia="宋体"/>
      <w:kern w:val="2"/>
      <w:sz w:val="21"/>
      <w:lang w:val="en-US" w:eastAsia="zh-CN" w:bidi="ar-SA"/>
    </w:rPr>
  </w:style>
  <w:style w:type="character" w:customStyle="1" w:styleId="50">
    <w:name w:val="正文文字缩进 2 Char Char"/>
    <w:link w:val="21"/>
    <w:autoRedefine/>
    <w:qFormat/>
    <w:uiPriority w:val="0"/>
    <w:rPr>
      <w:rFonts w:eastAsia="宋体"/>
      <w:color w:val="000000"/>
      <w:kern w:val="2"/>
      <w:sz w:val="24"/>
      <w:lang w:val="en-US" w:eastAsia="zh-CN" w:bidi="ar-SA"/>
    </w:rPr>
  </w:style>
  <w:style w:type="character" w:customStyle="1" w:styleId="51">
    <w:name w:val=" Char Char1"/>
    <w:link w:val="22"/>
    <w:autoRedefine/>
    <w:qFormat/>
    <w:uiPriority w:val="0"/>
    <w:rPr>
      <w:rFonts w:eastAsia="宋体"/>
      <w:kern w:val="2"/>
      <w:sz w:val="18"/>
      <w:lang w:val="en-US" w:eastAsia="zh-CN" w:bidi="ar-SA"/>
    </w:rPr>
  </w:style>
  <w:style w:type="character" w:customStyle="1" w:styleId="52">
    <w:name w:val=" Char Char3"/>
    <w:link w:val="23"/>
    <w:autoRedefine/>
    <w:qFormat/>
    <w:uiPriority w:val="0"/>
    <w:rPr>
      <w:rFonts w:eastAsia="宋体"/>
      <w:kern w:val="2"/>
      <w:sz w:val="18"/>
      <w:lang w:val="en-US" w:eastAsia="zh-CN" w:bidi="ar-SA"/>
    </w:rPr>
  </w:style>
  <w:style w:type="character" w:customStyle="1" w:styleId="53">
    <w:name w:val="g Char Char"/>
    <w:link w:val="24"/>
    <w:autoRedefine/>
    <w:qFormat/>
    <w:uiPriority w:val="0"/>
    <w:rPr>
      <w:rFonts w:eastAsia="宋体"/>
      <w:kern w:val="2"/>
      <w:sz w:val="18"/>
      <w:lang w:val="en-US" w:eastAsia="zh-CN" w:bidi="ar-SA"/>
    </w:rPr>
  </w:style>
  <w:style w:type="character" w:customStyle="1" w:styleId="54">
    <w:name w:val=" Char Char2"/>
    <w:link w:val="29"/>
    <w:autoRedefine/>
    <w:qFormat/>
    <w:uiPriority w:val="0"/>
    <w:rPr>
      <w:rFonts w:eastAsia="宋体"/>
      <w:b/>
      <w:kern w:val="2"/>
      <w:sz w:val="24"/>
      <w:lang w:val="en-US" w:eastAsia="zh-CN" w:bidi="ar-SA"/>
    </w:rPr>
  </w:style>
  <w:style w:type="character" w:customStyle="1" w:styleId="55">
    <w:name w:val="正文A Char"/>
    <w:basedOn w:val="38"/>
    <w:link w:val="56"/>
    <w:autoRedefine/>
    <w:qFormat/>
    <w:uiPriority w:val="0"/>
    <w:rPr>
      <w:rFonts w:ascii="宋体" w:hAnsi="宋体" w:eastAsia="宋体" w:cs="宋体"/>
      <w:kern w:val="2"/>
      <w:sz w:val="24"/>
      <w:lang w:val="en-US" w:eastAsia="zh-CN" w:bidi="ar-SA"/>
    </w:rPr>
  </w:style>
  <w:style w:type="paragraph" w:customStyle="1" w:styleId="56">
    <w:name w:val="正文A"/>
    <w:basedOn w:val="1"/>
    <w:link w:val="55"/>
    <w:autoRedefine/>
    <w:qFormat/>
    <w:uiPriority w:val="0"/>
    <w:pPr>
      <w:spacing w:line="520" w:lineRule="exact"/>
      <w:ind w:firstLine="480" w:firstLineChars="200"/>
    </w:pPr>
    <w:rPr>
      <w:rFonts w:ascii="宋体" w:hAnsi="宋体" w:cs="宋体"/>
      <w:sz w:val="24"/>
    </w:rPr>
  </w:style>
  <w:style w:type="character" w:customStyle="1" w:styleId="57">
    <w:name w:val="表头 Char"/>
    <w:basedOn w:val="38"/>
    <w:autoRedefine/>
    <w:qFormat/>
    <w:uiPriority w:val="0"/>
    <w:rPr>
      <w:rFonts w:eastAsia="黑体"/>
      <w:kern w:val="2"/>
      <w:sz w:val="24"/>
      <w:szCs w:val="24"/>
      <w:lang w:val="en-US" w:eastAsia="zh-CN" w:bidi="ar-SA"/>
      <w14:shadow w14:blurRad="50800" w14:dist="38100" w14:dir="2700000" w14:sx="100000" w14:sy="100000" w14:kx="0" w14:ky="0" w14:algn="tl">
        <w14:srgbClr w14:val="000000">
          <w14:alpha w14:val="60000"/>
        </w14:srgbClr>
      </w14:shadow>
    </w:rPr>
  </w:style>
  <w:style w:type="character" w:customStyle="1" w:styleId="58">
    <w:name w:val="font51"/>
    <w:basedOn w:val="38"/>
    <w:autoRedefine/>
    <w:qFormat/>
    <w:uiPriority w:val="0"/>
    <w:rPr>
      <w:rFonts w:hint="eastAsia" w:ascii="宋体" w:hAnsi="宋体" w:eastAsia="宋体" w:cs="宋体"/>
      <w:color w:val="000000"/>
      <w:sz w:val="21"/>
      <w:szCs w:val="21"/>
      <w:u w:val="none"/>
    </w:rPr>
  </w:style>
  <w:style w:type="character" w:customStyle="1" w:styleId="59">
    <w:name w:val="表格 Char"/>
    <w:basedOn w:val="38"/>
    <w:autoRedefine/>
    <w:qFormat/>
    <w:uiPriority w:val="0"/>
    <w:rPr>
      <w:rFonts w:hAnsi="宋体" w:eastAsia="宋体"/>
      <w:spacing w:val="10"/>
      <w:sz w:val="21"/>
      <w:szCs w:val="21"/>
      <w:lang w:val="en-US" w:eastAsia="zh-CN" w:bidi="ar-SA"/>
    </w:rPr>
  </w:style>
  <w:style w:type="character" w:customStyle="1" w:styleId="60">
    <w:name w:val="show_content1"/>
    <w:basedOn w:val="38"/>
    <w:autoRedefine/>
    <w:qFormat/>
    <w:uiPriority w:val="0"/>
    <w:rPr>
      <w:rFonts w:hint="default" w:ascii="ˎ̥" w:hAnsi="ˎ̥"/>
      <w:sz w:val="21"/>
    </w:rPr>
  </w:style>
  <w:style w:type="character" w:customStyle="1" w:styleId="61">
    <w:name w:val="Char Char1"/>
    <w:basedOn w:val="38"/>
    <w:link w:val="62"/>
    <w:autoRedefine/>
    <w:qFormat/>
    <w:uiPriority w:val="0"/>
    <w:rPr>
      <w:rFonts w:eastAsia="宋体"/>
      <w:kern w:val="2"/>
      <w:sz w:val="21"/>
      <w:lang w:val="en-US" w:eastAsia="zh-CN" w:bidi="ar-SA"/>
    </w:rPr>
  </w:style>
  <w:style w:type="paragraph" w:customStyle="1" w:styleId="62">
    <w:name w:val="Char"/>
    <w:basedOn w:val="1"/>
    <w:link w:val="61"/>
    <w:autoRedefine/>
    <w:qFormat/>
    <w:uiPriority w:val="0"/>
    <w:pPr>
      <w:snapToGrid w:val="0"/>
      <w:spacing w:line="360" w:lineRule="auto"/>
      <w:ind w:firstLine="529" w:firstLineChars="200"/>
    </w:pPr>
  </w:style>
  <w:style w:type="character" w:customStyle="1" w:styleId="63">
    <w:name w:val="font01"/>
    <w:basedOn w:val="38"/>
    <w:autoRedefine/>
    <w:qFormat/>
    <w:uiPriority w:val="0"/>
    <w:rPr>
      <w:rFonts w:hint="eastAsia" w:ascii="宋体" w:hAnsi="宋体" w:eastAsia="宋体"/>
      <w:color w:val="000000"/>
      <w:sz w:val="24"/>
      <w:szCs w:val="24"/>
      <w:u w:val="none"/>
      <w:vertAlign w:val="superscript"/>
    </w:rPr>
  </w:style>
  <w:style w:type="character" w:customStyle="1" w:styleId="64">
    <w:name w:val="标题 41"/>
    <w:autoRedefine/>
    <w:qFormat/>
    <w:uiPriority w:val="0"/>
    <w:rPr>
      <w:rFonts w:ascii="Arial" w:hAnsi="Arial" w:eastAsia="宋体"/>
      <w:kern w:val="2"/>
      <w:sz w:val="28"/>
      <w:lang w:val="en-US" w:eastAsia="zh-CN" w:bidi="ar-SA"/>
    </w:rPr>
  </w:style>
  <w:style w:type="character" w:customStyle="1" w:styleId="65">
    <w:name w:val="title_black_141"/>
    <w:autoRedefine/>
    <w:qFormat/>
    <w:uiPriority w:val="0"/>
    <w:rPr>
      <w:color w:val="000000"/>
      <w:sz w:val="28"/>
      <w:szCs w:val="28"/>
      <w:u w:val="none"/>
    </w:rPr>
  </w:style>
  <w:style w:type="character" w:customStyle="1" w:styleId="66">
    <w:name w:val="样式 小四 Char Char"/>
    <w:link w:val="67"/>
    <w:autoRedefine/>
    <w:qFormat/>
    <w:uiPriority w:val="0"/>
    <w:rPr>
      <w:rFonts w:eastAsia="宋体" w:cs="宋体"/>
      <w:kern w:val="2"/>
      <w:sz w:val="24"/>
      <w:lang w:val="en-US" w:eastAsia="zh-CN" w:bidi="ar-SA"/>
    </w:rPr>
  </w:style>
  <w:style w:type="paragraph" w:customStyle="1" w:styleId="67">
    <w:name w:val="样式 小四"/>
    <w:basedOn w:val="1"/>
    <w:link w:val="66"/>
    <w:autoRedefine/>
    <w:qFormat/>
    <w:uiPriority w:val="0"/>
    <w:pPr>
      <w:spacing w:line="500" w:lineRule="exact"/>
      <w:ind w:firstLine="200" w:firstLineChars="200"/>
    </w:pPr>
    <w:rPr>
      <w:rFonts w:cs="宋体"/>
      <w:sz w:val="24"/>
    </w:rPr>
  </w:style>
  <w:style w:type="character" w:customStyle="1" w:styleId="68">
    <w:name w:val="font31"/>
    <w:basedOn w:val="38"/>
    <w:autoRedefine/>
    <w:qFormat/>
    <w:uiPriority w:val="0"/>
    <w:rPr>
      <w:rFonts w:hint="default" w:ascii="Times New Roman" w:hAnsi="Times New Roman" w:cs="Times New Roman"/>
      <w:color w:val="000000"/>
      <w:sz w:val="21"/>
      <w:szCs w:val="21"/>
      <w:u w:val="none"/>
    </w:rPr>
  </w:style>
  <w:style w:type="character" w:customStyle="1" w:styleId="69">
    <w:name w:val="表头样式1 Char1"/>
    <w:link w:val="70"/>
    <w:autoRedefine/>
    <w:qFormat/>
    <w:uiPriority w:val="0"/>
    <w:rPr>
      <w:rFonts w:eastAsia="黑体"/>
      <w:b/>
      <w:kern w:val="2"/>
      <w:sz w:val="24"/>
      <w:lang w:val="en-US" w:eastAsia="zh-CN" w:bidi="ar-SA"/>
    </w:rPr>
  </w:style>
  <w:style w:type="paragraph" w:customStyle="1" w:styleId="70">
    <w:name w:val="表头样式1"/>
    <w:basedOn w:val="1"/>
    <w:link w:val="69"/>
    <w:autoRedefine/>
    <w:qFormat/>
    <w:uiPriority w:val="0"/>
    <w:pPr>
      <w:adjustRightInd w:val="0"/>
      <w:snapToGrid w:val="0"/>
      <w:spacing w:line="360" w:lineRule="auto"/>
      <w:jc w:val="center"/>
    </w:pPr>
    <w:rPr>
      <w:rFonts w:eastAsia="黑体"/>
      <w:b/>
      <w:sz w:val="24"/>
    </w:rPr>
  </w:style>
  <w:style w:type="character" w:customStyle="1" w:styleId="71">
    <w:name w:val="font41"/>
    <w:basedOn w:val="38"/>
    <w:autoRedefine/>
    <w:qFormat/>
    <w:uiPriority w:val="0"/>
    <w:rPr>
      <w:rFonts w:hint="default" w:ascii="Times New Roman" w:hAnsi="Times New Roman" w:cs="Times New Roman"/>
      <w:color w:val="000000"/>
      <w:sz w:val="21"/>
      <w:szCs w:val="21"/>
      <w:u w:val="none"/>
    </w:rPr>
  </w:style>
  <w:style w:type="character" w:customStyle="1" w:styleId="72">
    <w:name w:val="样式1 Char"/>
    <w:basedOn w:val="38"/>
    <w:link w:val="46"/>
    <w:autoRedefine/>
    <w:qFormat/>
    <w:uiPriority w:val="0"/>
    <w:rPr>
      <w:rFonts w:ascii="宋体" w:hAnsi="宋体" w:eastAsia="宋体"/>
      <w:b/>
      <w:color w:val="000000"/>
      <w:kern w:val="2"/>
      <w:sz w:val="21"/>
      <w:szCs w:val="21"/>
      <w:lang w:val="en-US" w:eastAsia="zh-CN" w:bidi="ar-SA"/>
    </w:rPr>
  </w:style>
  <w:style w:type="character" w:customStyle="1" w:styleId="73">
    <w:name w:val="君邦正文 Char2"/>
    <w:link w:val="74"/>
    <w:autoRedefine/>
    <w:qFormat/>
    <w:uiPriority w:val="0"/>
    <w:rPr>
      <w:rFonts w:eastAsia="宋体"/>
      <w:kern w:val="2"/>
      <w:sz w:val="24"/>
      <w:lang w:val="en-US" w:eastAsia="zh-CN" w:bidi="ar-SA"/>
    </w:rPr>
  </w:style>
  <w:style w:type="paragraph" w:customStyle="1" w:styleId="74">
    <w:name w:val="君邦正文"/>
    <w:basedOn w:val="1"/>
    <w:link w:val="73"/>
    <w:autoRedefine/>
    <w:qFormat/>
    <w:uiPriority w:val="0"/>
    <w:pPr>
      <w:spacing w:after="60" w:line="360" w:lineRule="auto"/>
      <w:ind w:firstLine="200" w:firstLineChars="200"/>
    </w:pPr>
    <w:rPr>
      <w:sz w:val="24"/>
    </w:rPr>
  </w:style>
  <w:style w:type="character" w:customStyle="1" w:styleId="75">
    <w:name w:val="表底说明 Char"/>
    <w:link w:val="76"/>
    <w:autoRedefine/>
    <w:qFormat/>
    <w:uiPriority w:val="0"/>
    <w:rPr>
      <w:rFonts w:eastAsia="宋体"/>
      <w:kern w:val="2"/>
      <w:sz w:val="18"/>
      <w:szCs w:val="24"/>
      <w:lang w:val="en-US" w:eastAsia="zh-CN" w:bidi="ar-SA"/>
    </w:rPr>
  </w:style>
  <w:style w:type="paragraph" w:customStyle="1" w:styleId="76">
    <w:name w:val="表底说明"/>
    <w:basedOn w:val="1"/>
    <w:link w:val="75"/>
    <w:autoRedefine/>
    <w:qFormat/>
    <w:uiPriority w:val="0"/>
    <w:rPr>
      <w:sz w:val="18"/>
      <w:szCs w:val="24"/>
    </w:rPr>
  </w:style>
  <w:style w:type="character" w:customStyle="1" w:styleId="77">
    <w:name w:val="正文（首行缩进两字） Char1"/>
    <w:basedOn w:val="38"/>
    <w:autoRedefine/>
    <w:qFormat/>
    <w:uiPriority w:val="0"/>
    <w:rPr>
      <w:rFonts w:eastAsia="宋体"/>
      <w:kern w:val="2"/>
      <w:sz w:val="28"/>
      <w:lang w:val="en-US" w:eastAsia="zh-CN"/>
    </w:rPr>
  </w:style>
  <w:style w:type="character" w:customStyle="1" w:styleId="78">
    <w:name w:val="宋体 小四 Char"/>
    <w:basedOn w:val="38"/>
    <w:link w:val="79"/>
    <w:autoRedefine/>
    <w:qFormat/>
    <w:uiPriority w:val="0"/>
    <w:rPr>
      <w:rFonts w:hAnsi="宋体" w:eastAsia="宋体"/>
      <w:kern w:val="2"/>
      <w:sz w:val="24"/>
      <w:lang w:val="en-US" w:eastAsia="zh-CN"/>
    </w:rPr>
  </w:style>
  <w:style w:type="paragraph" w:customStyle="1" w:styleId="79">
    <w:name w:val="宋体 小四"/>
    <w:basedOn w:val="1"/>
    <w:link w:val="78"/>
    <w:autoRedefine/>
    <w:qFormat/>
    <w:uiPriority w:val="0"/>
    <w:pPr>
      <w:spacing w:line="360" w:lineRule="auto"/>
      <w:ind w:firstLine="200" w:firstLineChars="200"/>
    </w:pPr>
    <w:rPr>
      <w:rFonts w:hAnsi="宋体" w:eastAsia="宋体"/>
      <w:kern w:val="2"/>
      <w:sz w:val="24"/>
      <w:lang w:val="en-US" w:eastAsia="zh-CN"/>
    </w:rPr>
  </w:style>
  <w:style w:type="character" w:customStyle="1" w:styleId="80">
    <w:name w:val=" Char Char"/>
    <w:basedOn w:val="38"/>
    <w:link w:val="81"/>
    <w:autoRedefine/>
    <w:qFormat/>
    <w:uiPriority w:val="0"/>
    <w:rPr>
      <w:rFonts w:ascii="宋体" w:hAnsi="宋体" w:eastAsia="宋体"/>
      <w:b/>
      <w:kern w:val="2"/>
      <w:sz w:val="21"/>
      <w:lang w:val="en-US" w:eastAsia="zh-CN" w:bidi="ar-SA"/>
    </w:rPr>
  </w:style>
  <w:style w:type="paragraph" w:customStyle="1" w:styleId="81">
    <w:name w:val=" Char"/>
    <w:basedOn w:val="1"/>
    <w:link w:val="80"/>
    <w:autoRedefine/>
    <w:qFormat/>
    <w:uiPriority w:val="0"/>
    <w:pPr>
      <w:snapToGrid w:val="0"/>
      <w:spacing w:line="360" w:lineRule="auto"/>
      <w:ind w:firstLine="529" w:firstLineChars="200"/>
    </w:pPr>
    <w:rPr>
      <w:rFonts w:ascii="宋体" w:hAnsi="宋体"/>
      <w:b/>
    </w:rPr>
  </w:style>
  <w:style w:type="character" w:customStyle="1" w:styleId="82">
    <w:name w:val="apple-style-span"/>
    <w:basedOn w:val="38"/>
    <w:autoRedefine/>
    <w:qFormat/>
    <w:uiPriority w:val="0"/>
  </w:style>
  <w:style w:type="character" w:customStyle="1" w:styleId="83">
    <w:name w:val="unnamed21"/>
    <w:autoRedefine/>
    <w:qFormat/>
    <w:uiPriority w:val="0"/>
    <w:rPr>
      <w:rFonts w:hint="default" w:ascii="Verdana" w:hAnsi="Verdana"/>
      <w:sz w:val="18"/>
      <w:szCs w:val="18"/>
    </w:rPr>
  </w:style>
  <w:style w:type="character" w:customStyle="1" w:styleId="84">
    <w:name w:val="表格 Char1"/>
    <w:basedOn w:val="38"/>
    <w:link w:val="85"/>
    <w:autoRedefine/>
    <w:qFormat/>
    <w:uiPriority w:val="0"/>
    <w:rPr>
      <w:rFonts w:eastAsia="宋体"/>
      <w:kern w:val="2"/>
      <w:sz w:val="24"/>
      <w:lang w:val="en-US" w:eastAsia="zh-CN" w:bidi="ar-SA"/>
    </w:rPr>
  </w:style>
  <w:style w:type="paragraph" w:customStyle="1" w:styleId="85">
    <w:name w:val="表格"/>
    <w:basedOn w:val="1"/>
    <w:link w:val="84"/>
    <w:autoRedefine/>
    <w:qFormat/>
    <w:uiPriority w:val="0"/>
    <w:pPr>
      <w:jc w:val="center"/>
    </w:pPr>
    <w:rPr>
      <w:sz w:val="24"/>
    </w:rPr>
  </w:style>
  <w:style w:type="character" w:customStyle="1" w:styleId="86">
    <w:name w:val=" Char Char Char"/>
    <w:basedOn w:val="38"/>
    <w:autoRedefine/>
    <w:qFormat/>
    <w:uiPriority w:val="0"/>
    <w:rPr>
      <w:rFonts w:ascii="宋体" w:hAnsi="Courier New" w:cs="Courier New"/>
      <w:szCs w:val="21"/>
    </w:rPr>
  </w:style>
  <w:style w:type="character" w:customStyle="1" w:styleId="87">
    <w:name w:val="表格 Char Char"/>
    <w:autoRedefine/>
    <w:qFormat/>
    <w:uiPriority w:val="0"/>
    <w:rPr>
      <w:rFonts w:ascii="宋体" w:eastAsia="宋体"/>
      <w:kern w:val="2"/>
      <w:sz w:val="21"/>
      <w:lang w:val="en-US" w:eastAsia="zh-CN" w:bidi="ar-SA"/>
    </w:rPr>
  </w:style>
  <w:style w:type="character" w:customStyle="1" w:styleId="88">
    <w:name w:val="标题节 Char"/>
    <w:basedOn w:val="38"/>
    <w:autoRedefine/>
    <w:qFormat/>
    <w:uiPriority w:val="0"/>
    <w:rPr>
      <w:rFonts w:ascii="Arial" w:hAnsi="Arial"/>
      <w:bCs/>
      <w:kern w:val="2"/>
      <w:sz w:val="28"/>
      <w:szCs w:val="32"/>
    </w:rPr>
  </w:style>
  <w:style w:type="character" w:customStyle="1" w:styleId="89">
    <w:name w:val="apple-converted-space"/>
    <w:basedOn w:val="38"/>
    <w:autoRedefine/>
    <w:qFormat/>
    <w:uiPriority w:val="0"/>
  </w:style>
  <w:style w:type="paragraph" w:customStyle="1" w:styleId="90">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91">
    <w:name w:val="dandan6-13正文 Char Char Char"/>
    <w:basedOn w:val="1"/>
    <w:next w:val="1"/>
    <w:autoRedefine/>
    <w:qFormat/>
    <w:uiPriority w:val="0"/>
    <w:pPr>
      <w:keepNext/>
      <w:keepLines/>
      <w:widowControl/>
      <w:adjustRightInd w:val="0"/>
      <w:spacing w:before="40" w:after="40" w:line="360" w:lineRule="auto"/>
      <w:ind w:firstLine="200" w:firstLineChars="200"/>
      <w:textAlignment w:val="baseline"/>
    </w:pPr>
    <w:rPr>
      <w:rFonts w:cs="宋体"/>
      <w:kern w:val="0"/>
      <w:sz w:val="24"/>
      <w:szCs w:val="28"/>
    </w:rPr>
  </w:style>
  <w:style w:type="paragraph" w:customStyle="1" w:styleId="92">
    <w:name w:val="默认段落字体 Para Char"/>
    <w:basedOn w:val="1"/>
    <w:autoRedefine/>
    <w:qFormat/>
    <w:uiPriority w:val="0"/>
    <w:rPr>
      <w:sz w:val="24"/>
      <w:szCs w:val="24"/>
    </w:rPr>
  </w:style>
  <w:style w:type="paragraph" w:customStyle="1" w:styleId="93">
    <w:name w:val="报告书表格"/>
    <w:basedOn w:val="1"/>
    <w:autoRedefine/>
    <w:qFormat/>
    <w:uiPriority w:val="0"/>
    <w:pPr>
      <w:adjustRightInd w:val="0"/>
      <w:spacing w:before="60" w:beforeLines="0" w:beforeAutospacing="0" w:after="60" w:afterLines="0" w:afterAutospacing="0" w:line="240" w:lineRule="atLeast"/>
      <w:jc w:val="center"/>
      <w:textAlignment w:val="baseline"/>
    </w:pPr>
    <w:rPr>
      <w:kern w:val="0"/>
    </w:rPr>
  </w:style>
  <w:style w:type="paragraph" w:customStyle="1" w:styleId="94">
    <w:name w:val="文"/>
    <w:basedOn w:val="1"/>
    <w:autoRedefine/>
    <w:qFormat/>
    <w:uiPriority w:val="0"/>
    <w:pPr>
      <w:adjustRightInd w:val="0"/>
      <w:snapToGrid w:val="0"/>
      <w:spacing w:before="124" w:beforeLines="40" w:after="62" w:afterLines="20" w:line="440" w:lineRule="atLeast"/>
      <w:ind w:firstLine="200" w:firstLineChars="200"/>
    </w:pPr>
    <w:rPr>
      <w:spacing w:val="4"/>
      <w:kern w:val="0"/>
      <w:sz w:val="24"/>
      <w:szCs w:val="24"/>
    </w:rPr>
  </w:style>
  <w:style w:type="paragraph" w:customStyle="1" w:styleId="95">
    <w:name w:val="样式3"/>
    <w:basedOn w:val="1"/>
    <w:autoRedefine/>
    <w:qFormat/>
    <w:uiPriority w:val="0"/>
    <w:pPr>
      <w:spacing w:line="500" w:lineRule="exact"/>
      <w:ind w:firstLine="200" w:firstLineChars="200"/>
      <w:outlineLvl w:val="1"/>
    </w:pPr>
    <w:rPr>
      <w:b/>
      <w:sz w:val="24"/>
    </w:rPr>
  </w:style>
  <w:style w:type="paragraph" w:customStyle="1" w:styleId="96">
    <w:name w:val="表格内容"/>
    <w:autoRedefine/>
    <w:qFormat/>
    <w:uiPriority w:val="0"/>
    <w:pPr>
      <w:widowControl w:val="0"/>
      <w:adjustRightInd w:val="0"/>
      <w:snapToGrid w:val="0"/>
      <w:jc w:val="center"/>
    </w:pPr>
    <w:rPr>
      <w:rFonts w:ascii="Times New Roman" w:hAnsi="Times New Roman" w:eastAsia="楷体_GB2312" w:cs="Times New Roman"/>
      <w:b/>
      <w:bCs/>
      <w:color w:val="0000FF"/>
      <w:kern w:val="2"/>
      <w:sz w:val="18"/>
      <w:szCs w:val="18"/>
      <w:lang w:val="en-US" w:eastAsia="zh-CN" w:bidi="ar-SA"/>
    </w:rPr>
  </w:style>
  <w:style w:type="paragraph" w:customStyle="1" w:styleId="97">
    <w:name w:val="苏正文"/>
    <w:basedOn w:val="1"/>
    <w:autoRedefine/>
    <w:qFormat/>
    <w:uiPriority w:val="0"/>
    <w:pPr>
      <w:tabs>
        <w:tab w:val="left" w:pos="1080"/>
      </w:tabs>
      <w:adjustRightInd w:val="0"/>
      <w:spacing w:line="360" w:lineRule="auto"/>
      <w:ind w:firstLine="560" w:firstLineChars="200"/>
    </w:pPr>
    <w:rPr>
      <w:rFonts w:ascii="仿宋_GB2312" w:hAnsi="宋体" w:eastAsia="仿宋_GB2312"/>
      <w:sz w:val="28"/>
      <w:szCs w:val="20"/>
    </w:rPr>
  </w:style>
  <w:style w:type="paragraph" w:customStyle="1" w:styleId="98">
    <w:name w:val="填表内容"/>
    <w:basedOn w:val="1"/>
    <w:autoRedefine/>
    <w:qFormat/>
    <w:uiPriority w:val="0"/>
    <w:pPr>
      <w:adjustRightInd w:val="0"/>
      <w:spacing w:line="480" w:lineRule="exact"/>
      <w:ind w:firstLine="560" w:firstLineChars="200"/>
      <w:jc w:val="left"/>
      <w:textAlignment w:val="baseline"/>
    </w:pPr>
    <w:rPr>
      <w:rFonts w:ascii="楷体_GB2312" w:eastAsia="楷体_GB2312"/>
      <w:sz w:val="28"/>
    </w:rPr>
  </w:style>
  <w:style w:type="paragraph" w:customStyle="1" w:styleId="99">
    <w:name w:val=" Char Char Char Char Char Char Char Char Char Char Char Char Char Char Char Char Char Char Char"/>
    <w:basedOn w:val="1"/>
    <w:autoRedefine/>
    <w:qFormat/>
    <w:uiPriority w:val="0"/>
  </w:style>
  <w:style w:type="paragraph" w:customStyle="1" w:styleId="100">
    <w:name w:val="p0"/>
    <w:basedOn w:val="1"/>
    <w:autoRedefine/>
    <w:qFormat/>
    <w:uiPriority w:val="0"/>
    <w:pPr>
      <w:widowControl/>
      <w:spacing w:after="200" w:line="273" w:lineRule="auto"/>
      <w:jc w:val="left"/>
    </w:pPr>
    <w:rPr>
      <w:kern w:val="0"/>
      <w:sz w:val="22"/>
      <w:szCs w:val="22"/>
    </w:rPr>
  </w:style>
  <w:style w:type="paragraph" w:customStyle="1" w:styleId="101">
    <w:name w:val="样式 首行缩进:  0.85 厘米"/>
    <w:basedOn w:val="1"/>
    <w:autoRedefine/>
    <w:qFormat/>
    <w:uiPriority w:val="0"/>
    <w:pPr>
      <w:adjustRightInd w:val="0"/>
      <w:spacing w:line="460" w:lineRule="exact"/>
      <w:ind w:firstLine="482"/>
      <w:textAlignment w:val="baseline"/>
    </w:pPr>
    <w:rPr>
      <w:rFonts w:cs="宋体"/>
      <w:kern w:val="0"/>
      <w:sz w:val="24"/>
      <w:szCs w:val="24"/>
    </w:rPr>
  </w:style>
  <w:style w:type="paragraph" w:customStyle="1" w:styleId="102">
    <w:name w:val="图文框"/>
    <w:basedOn w:val="1"/>
    <w:autoRedefine/>
    <w:qFormat/>
    <w:uiPriority w:val="0"/>
    <w:pPr>
      <w:spacing w:line="240" w:lineRule="exact"/>
      <w:jc w:val="center"/>
    </w:pPr>
  </w:style>
  <w:style w:type="paragraph" w:customStyle="1" w:styleId="103">
    <w:name w:val=" Char1"/>
    <w:basedOn w:val="1"/>
    <w:autoRedefine/>
    <w:qFormat/>
    <w:uiPriority w:val="0"/>
    <w:pPr>
      <w:spacing w:line="360" w:lineRule="auto"/>
      <w:ind w:firstLine="200" w:firstLineChars="200"/>
    </w:pPr>
    <w:rPr>
      <w:rFonts w:ascii="宋体" w:hAnsi="宋体" w:cs="宋体"/>
      <w:sz w:val="24"/>
      <w:szCs w:val="24"/>
    </w:rPr>
  </w:style>
  <w:style w:type="paragraph" w:customStyle="1" w:styleId="104">
    <w:name w:val="报告表正文"/>
    <w:basedOn w:val="1"/>
    <w:autoRedefine/>
    <w:qFormat/>
    <w:uiPriority w:val="0"/>
    <w:pPr>
      <w:adjustRightInd w:val="0"/>
      <w:spacing w:line="312" w:lineRule="auto"/>
      <w:ind w:left="113" w:right="113" w:firstLine="482"/>
      <w:jc w:val="left"/>
    </w:pPr>
    <w:rPr>
      <w:kern w:val="0"/>
      <w:sz w:val="24"/>
    </w:rPr>
  </w:style>
  <w:style w:type="paragraph" w:customStyle="1" w:styleId="105">
    <w:name w:val="3 Char"/>
    <w:basedOn w:val="1"/>
    <w:autoRedefine/>
    <w:qFormat/>
    <w:uiPriority w:val="0"/>
    <w:rPr>
      <w:szCs w:val="24"/>
    </w:rPr>
  </w:style>
  <w:style w:type="paragraph" w:customStyle="1" w:styleId="106">
    <w:name w:val="默认段落字体 Para Char Char Char Char"/>
    <w:basedOn w:val="1"/>
    <w:autoRedefine/>
    <w:qFormat/>
    <w:uiPriority w:val="0"/>
    <w:pPr>
      <w:spacing w:before="312" w:beforeLines="100" w:after="156" w:afterLines="50" w:line="600" w:lineRule="exact"/>
      <w:ind w:firstLine="200" w:firstLineChars="200"/>
    </w:pPr>
  </w:style>
  <w:style w:type="paragraph" w:customStyle="1" w:styleId="107">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1"/>
    <w:basedOn w:val="1"/>
    <w:autoRedefine/>
    <w:qFormat/>
    <w:uiPriority w:val="0"/>
    <w:pPr>
      <w:adjustRightInd/>
      <w:snapToGrid/>
      <w:ind w:firstLine="540" w:firstLineChars="225"/>
    </w:pPr>
    <w:rPr>
      <w:rFonts w:ascii="宋体" w:hAnsi="宋体"/>
      <w:sz w:val="24"/>
    </w:rPr>
  </w:style>
  <w:style w:type="paragraph" w:customStyle="1" w:styleId="109">
    <w:name w:val=" Char Char Char Char Char Char Char Char Char Char Char 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10">
    <w:name w:val="正文2002"/>
    <w:basedOn w:val="1"/>
    <w:autoRedefine/>
    <w:qFormat/>
    <w:uiPriority w:val="0"/>
    <w:pPr>
      <w:jc w:val="center"/>
    </w:pPr>
    <w:rPr>
      <w:color w:val="000000"/>
      <w:szCs w:val="21"/>
    </w:rPr>
  </w:style>
  <w:style w:type="paragraph" w:customStyle="1" w:styleId="111">
    <w:name w:val="Table Paragraph"/>
    <w:basedOn w:val="1"/>
    <w:autoRedefine/>
    <w:qFormat/>
    <w:uiPriority w:val="1"/>
    <w:pPr>
      <w:jc w:val="center"/>
    </w:pPr>
    <w:rPr>
      <w:rFonts w:ascii="宋体" w:hAnsi="宋体" w:eastAsia="宋体" w:cs="宋体"/>
      <w:lang w:val="zh-CN" w:eastAsia="zh-CN" w:bidi="zh-CN"/>
    </w:rPr>
  </w:style>
  <w:style w:type="paragraph" w:customStyle="1" w:styleId="112">
    <w:name w:val="title 1"/>
    <w:basedOn w:val="1"/>
    <w:autoRedefine/>
    <w:qFormat/>
    <w:uiPriority w:val="0"/>
    <w:rPr>
      <w:szCs w:val="24"/>
    </w:rPr>
  </w:style>
  <w:style w:type="paragraph" w:customStyle="1" w:styleId="113">
    <w:name w:val="表格式"/>
    <w:basedOn w:val="1"/>
    <w:autoRedefine/>
    <w:qFormat/>
    <w:uiPriority w:val="0"/>
    <w:pPr>
      <w:spacing w:line="440" w:lineRule="exact"/>
      <w:jc w:val="center"/>
      <w:textAlignment w:val="center"/>
    </w:pPr>
    <w:rPr>
      <w:rFonts w:ascii="宋体" w:hAnsi="华文中宋"/>
      <w:color w:val="000000"/>
    </w:rPr>
  </w:style>
  <w:style w:type="paragraph" w:customStyle="1" w:styleId="114">
    <w:name w:val="单元格"/>
    <w:basedOn w:val="1"/>
    <w:autoRedefine/>
    <w:qFormat/>
    <w:uiPriority w:val="0"/>
    <w:pPr>
      <w:jc w:val="center"/>
    </w:pPr>
    <w:rPr>
      <w:rFonts w:ascii="楷体_GB2312" w:eastAsia="楷体_GB2312"/>
    </w:rPr>
  </w:style>
  <w:style w:type="paragraph" w:customStyle="1" w:styleId="115">
    <w:name w:val="表中正文"/>
    <w:basedOn w:val="1"/>
    <w:autoRedefine/>
    <w:qFormat/>
    <w:uiPriority w:val="0"/>
    <w:pPr>
      <w:tabs>
        <w:tab w:val="left" w:pos="958"/>
        <w:tab w:val="left" w:pos="7320"/>
        <w:tab w:val="left" w:pos="8160"/>
      </w:tabs>
      <w:adjustRightInd w:val="0"/>
      <w:spacing w:line="360" w:lineRule="atLeast"/>
      <w:ind w:right="113"/>
      <w:jc w:val="center"/>
      <w:textAlignment w:val="baseline"/>
    </w:pPr>
    <w:rPr>
      <w:rFonts w:ascii="宋体" w:hAnsi="宋体"/>
      <w:spacing w:val="6"/>
      <w:kern w:val="20"/>
    </w:rPr>
  </w:style>
  <w:style w:type="paragraph" w:customStyle="1" w:styleId="116">
    <w:name w:val="中文报告书样式"/>
    <w:basedOn w:val="1"/>
    <w:autoRedefine/>
    <w:qFormat/>
    <w:uiPriority w:val="0"/>
    <w:pPr>
      <w:adjustRightInd w:val="0"/>
      <w:snapToGrid w:val="0"/>
      <w:spacing w:line="360" w:lineRule="auto"/>
      <w:ind w:firstLine="480" w:firstLineChars="200"/>
      <w:textAlignment w:val="baseline"/>
    </w:pPr>
    <w:rPr>
      <w:kern w:val="24"/>
      <w:sz w:val="24"/>
    </w:rPr>
  </w:style>
  <w:style w:type="paragraph" w:customStyle="1" w:styleId="117">
    <w:name w:val="1 Char Char Char Char Char Char Char Char Char Char Char Char Char"/>
    <w:basedOn w:val="1"/>
    <w:autoRedefine/>
    <w:qFormat/>
    <w:uiPriority w:val="0"/>
    <w:rPr>
      <w:szCs w:val="24"/>
    </w:rPr>
  </w:style>
  <w:style w:type="paragraph" w:customStyle="1" w:styleId="118">
    <w:name w:val="小四表文左齐"/>
    <w:basedOn w:val="1"/>
    <w:autoRedefine/>
    <w:qFormat/>
    <w:uiPriority w:val="0"/>
    <w:pPr>
      <w:adjustRightInd w:val="0"/>
      <w:snapToGrid w:val="0"/>
      <w:jc w:val="center"/>
    </w:pPr>
    <w:rPr>
      <w:rFonts w:ascii="仿宋_GB2312" w:eastAsia="仿宋_GB2312"/>
    </w:rPr>
  </w:style>
  <w:style w:type="paragraph" w:customStyle="1" w:styleId="119">
    <w:name w:val="样式 宋体 小四 行距: 固定值 26 磅"/>
    <w:basedOn w:val="1"/>
    <w:autoRedefine/>
    <w:qFormat/>
    <w:uiPriority w:val="0"/>
    <w:pPr>
      <w:spacing w:line="520" w:lineRule="exact"/>
      <w:ind w:firstLine="480" w:firstLineChars="200"/>
    </w:pPr>
    <w:rPr>
      <w:rFonts w:eastAsia="宋体" w:cs="宋体"/>
      <w:kern w:val="2"/>
      <w:sz w:val="24"/>
      <w:szCs w:val="24"/>
      <w:lang w:val="en-US" w:eastAsia="zh-CN" w:bidi="ar-SA"/>
    </w:rPr>
  </w:style>
  <w:style w:type="paragraph" w:customStyle="1" w:styleId="120">
    <w:name w:val="样式 表格正文 + 段前: 7.8 磅"/>
    <w:basedOn w:val="1"/>
    <w:autoRedefine/>
    <w:qFormat/>
    <w:uiPriority w:val="0"/>
    <w:pPr>
      <w:spacing w:line="240" w:lineRule="atLeast"/>
      <w:jc w:val="center"/>
    </w:pPr>
    <w:rPr>
      <w:rFonts w:cs="宋体"/>
      <w:sz w:val="24"/>
    </w:rPr>
  </w:style>
  <w:style w:type="paragraph" w:customStyle="1" w:styleId="121">
    <w:name w:val="居中正文"/>
    <w:basedOn w:val="33"/>
    <w:autoRedefine/>
    <w:qFormat/>
    <w:uiPriority w:val="0"/>
    <w:pPr>
      <w:adjustRightInd w:val="0"/>
      <w:spacing w:before="120" w:after="0" w:line="360" w:lineRule="auto"/>
      <w:ind w:firstLine="0" w:firstLineChars="0"/>
      <w:jc w:val="center"/>
      <w:textAlignment w:val="baseline"/>
    </w:pPr>
    <w:rPr>
      <w:rFonts w:ascii="宋体"/>
      <w:kern w:val="28"/>
      <w:sz w:val="24"/>
    </w:rPr>
  </w:style>
  <w:style w:type="paragraph" w:customStyle="1" w:styleId="122">
    <w:name w:val="样式 报告 + 首行缩进:  2 字符"/>
    <w:basedOn w:val="1"/>
    <w:autoRedefine/>
    <w:qFormat/>
    <w:uiPriority w:val="0"/>
    <w:pPr>
      <w:widowControl/>
      <w:overflowPunct w:val="0"/>
      <w:autoSpaceDE w:val="0"/>
      <w:autoSpaceDN w:val="0"/>
      <w:adjustRightInd w:val="0"/>
      <w:spacing w:before="120" w:beforeLines="0" w:after="120" w:afterLines="0" w:line="400" w:lineRule="atLeast"/>
      <w:ind w:firstLine="480" w:firstLineChars="200"/>
      <w:textAlignment w:val="baseline"/>
    </w:pPr>
    <w:rPr>
      <w:kern w:val="0"/>
      <w:sz w:val="24"/>
      <w:szCs w:val="20"/>
    </w:rPr>
  </w:style>
  <w:style w:type="paragraph" w:styleId="123">
    <w:name w:val="List Paragraph"/>
    <w:basedOn w:val="1"/>
    <w:autoRedefine/>
    <w:qFormat/>
    <w:uiPriority w:val="1"/>
    <w:pPr>
      <w:spacing w:before="161"/>
      <w:ind w:left="1343" w:firstLine="480"/>
    </w:pPr>
    <w:rPr>
      <w:rFonts w:ascii="宋体" w:hAnsi="宋体" w:eastAsia="宋体" w:cs="宋体"/>
      <w:lang w:val="zh-CN" w:eastAsia="zh-CN" w:bidi="zh-CN"/>
    </w:rPr>
  </w:style>
  <w:style w:type="paragraph" w:customStyle="1" w:styleId="124">
    <w:name w:val="表内式样"/>
    <w:basedOn w:val="1"/>
    <w:autoRedefine/>
    <w:qFormat/>
    <w:uiPriority w:val="0"/>
    <w:pPr>
      <w:keepLines/>
      <w:kinsoku w:val="0"/>
      <w:overflowPunct w:val="0"/>
      <w:adjustRightInd w:val="0"/>
      <w:jc w:val="center"/>
    </w:pPr>
    <w:rPr>
      <w:rFonts w:ascii="宋体" w:hAnsi="宋体"/>
      <w:kern w:val="0"/>
      <w:szCs w:val="21"/>
    </w:rPr>
  </w:style>
  <w:style w:type="paragraph" w:customStyle="1" w:styleId="125">
    <w:name w:val="表格文字"/>
    <w:basedOn w:val="1"/>
    <w:autoRedefine/>
    <w:qFormat/>
    <w:uiPriority w:val="0"/>
    <w:pPr>
      <w:jc w:val="center"/>
    </w:pPr>
    <w:rPr>
      <w:rFonts w:ascii="仿宋_GB2312" w:hAnsi="Arial Black" w:eastAsia="仿宋_GB2312"/>
      <w:kern w:val="44"/>
      <w:sz w:val="24"/>
    </w:rPr>
  </w:style>
  <w:style w:type="paragraph" w:customStyle="1" w:styleId="126">
    <w:name w:val="正文四号"/>
    <w:basedOn w:val="1"/>
    <w:autoRedefine/>
    <w:qFormat/>
    <w:uiPriority w:val="0"/>
    <w:pPr>
      <w:adjustRightInd w:val="0"/>
      <w:snapToGrid w:val="0"/>
      <w:ind w:firstLine="560" w:firstLineChars="200"/>
      <w:textAlignment w:val="baseline"/>
    </w:pPr>
    <w:rPr>
      <w:sz w:val="28"/>
    </w:rPr>
  </w:style>
  <w:style w:type="paragraph" w:customStyle="1" w:styleId="127">
    <w:name w:val="标准"/>
    <w:basedOn w:val="1"/>
    <w:autoRedefine/>
    <w:qFormat/>
    <w:uiPriority w:val="0"/>
    <w:pPr>
      <w:adjustRightInd w:val="0"/>
      <w:spacing w:line="360" w:lineRule="auto"/>
      <w:jc w:val="center"/>
      <w:textAlignment w:val="baseline"/>
    </w:pPr>
    <w:rPr>
      <w:rFonts w:ascii="Calibri" w:hAnsi="Calibri"/>
      <w:kern w:val="0"/>
      <w:sz w:val="24"/>
    </w:rPr>
  </w:style>
  <w:style w:type="paragraph" w:customStyle="1" w:styleId="128">
    <w:name w:val="xl25"/>
    <w:basedOn w:val="1"/>
    <w:autoRedefine/>
    <w:qFormat/>
    <w:uiPriority w:val="0"/>
    <w:pPr>
      <w:widowControl/>
      <w:spacing w:before="100" w:beforeAutospacing="1" w:after="100" w:afterAutospacing="1"/>
      <w:jc w:val="center"/>
    </w:pPr>
    <w:rPr>
      <w:rFonts w:ascii="宋体" w:hAnsi="宋体"/>
      <w:kern w:val="0"/>
      <w:szCs w:val="21"/>
    </w:rPr>
  </w:style>
  <w:style w:type="paragraph" w:customStyle="1" w:styleId="129">
    <w:name w:val="表格S401"/>
    <w:basedOn w:val="1"/>
    <w:autoRedefine/>
    <w:qFormat/>
    <w:uiPriority w:val="0"/>
    <w:pPr>
      <w:autoSpaceDE w:val="0"/>
      <w:autoSpaceDN w:val="0"/>
      <w:snapToGrid w:val="0"/>
      <w:jc w:val="center"/>
    </w:pPr>
    <w:rPr>
      <w:kern w:val="44"/>
      <w:sz w:val="20"/>
      <w:szCs w:val="24"/>
    </w:rPr>
  </w:style>
  <w:style w:type="paragraph" w:customStyle="1" w:styleId="130">
    <w:name w:val="正文正文"/>
    <w:autoRedefine/>
    <w:qFormat/>
    <w:uiPriority w:val="0"/>
    <w:pPr>
      <w:widowControl w:val="0"/>
      <w:spacing w:line="360" w:lineRule="auto"/>
      <w:ind w:firstLine="200" w:firstLineChars="200"/>
      <w:jc w:val="both"/>
    </w:pPr>
    <w:rPr>
      <w:rFonts w:ascii="Times New Roman" w:hAnsi="Times New Roman" w:eastAsia="宋体" w:cs="Times New Roman"/>
      <w:spacing w:val="0"/>
      <w:kern w:val="0"/>
      <w:szCs w:val="20"/>
    </w:rPr>
  </w:style>
  <w:style w:type="paragraph" w:customStyle="1" w:styleId="131">
    <w:name w:val="新表项"/>
    <w:basedOn w:val="1"/>
    <w:autoRedefine/>
    <w:qFormat/>
    <w:uiPriority w:val="0"/>
    <w:pPr>
      <w:adjustRightInd w:val="0"/>
      <w:spacing w:before="60" w:line="336" w:lineRule="auto"/>
      <w:ind w:firstLine="505"/>
      <w:textAlignment w:val="baseline"/>
    </w:pPr>
    <w:rPr>
      <w:rFonts w:ascii="宋体"/>
      <w:kern w:val="0"/>
      <w:sz w:val="24"/>
    </w:rPr>
  </w:style>
  <w:style w:type="paragraph" w:customStyle="1" w:styleId="132">
    <w:name w:val=" Char Char Char Char Char Char Char"/>
    <w:basedOn w:val="1"/>
    <w:autoRedefine/>
    <w:qFormat/>
    <w:uiPriority w:val="0"/>
    <w:rPr>
      <w:sz w:val="24"/>
      <w:szCs w:val="24"/>
    </w:rPr>
  </w:style>
  <w:style w:type="paragraph" w:customStyle="1" w:styleId="133">
    <w:name w:val="正文2"/>
    <w:basedOn w:val="1"/>
    <w:autoRedefine/>
    <w:qFormat/>
    <w:uiPriority w:val="0"/>
    <w:pPr>
      <w:adjustRightInd w:val="0"/>
      <w:snapToGrid w:val="0"/>
      <w:spacing w:line="440" w:lineRule="atLeast"/>
      <w:ind w:firstLine="510"/>
    </w:pPr>
  </w:style>
  <w:style w:type="paragraph" w:customStyle="1" w:styleId="134">
    <w:name w:val="p19"/>
    <w:basedOn w:val="1"/>
    <w:autoRedefine/>
    <w:qFormat/>
    <w:uiPriority w:val="0"/>
    <w:pPr>
      <w:widowControl/>
      <w:spacing w:after="100" w:afterAutospacing="1"/>
      <w:ind w:firstLine="570"/>
    </w:pPr>
    <w:rPr>
      <w:kern w:val="0"/>
      <w:sz w:val="30"/>
      <w:szCs w:val="30"/>
    </w:rPr>
  </w:style>
  <w:style w:type="paragraph" w:customStyle="1" w:styleId="135">
    <w:name w:val="样式 表格 + 首行缩进:  0.74 厘米"/>
    <w:basedOn w:val="85"/>
    <w:autoRedefine/>
    <w:qFormat/>
    <w:uiPriority w:val="0"/>
    <w:pPr>
      <w:spacing w:line="360" w:lineRule="atLeast"/>
    </w:pPr>
    <w:rPr>
      <w:kern w:val="0"/>
      <w:sz w:val="21"/>
    </w:rPr>
  </w:style>
  <w:style w:type="paragraph" w:customStyle="1" w:styleId="136">
    <w:name w:val="Char Char Char1 Char Char Char Char Char Char Char"/>
    <w:basedOn w:val="1"/>
    <w:autoRedefine/>
    <w:qFormat/>
    <w:uiPriority w:val="0"/>
    <w:pPr>
      <w:adjustRightInd w:val="0"/>
      <w:spacing w:line="360" w:lineRule="auto"/>
    </w:pPr>
    <w:rPr>
      <w:kern w:val="0"/>
      <w:sz w:val="24"/>
      <w:szCs w:val="24"/>
    </w:rPr>
  </w:style>
  <w:style w:type="paragraph" w:customStyle="1" w:styleId="137">
    <w:name w:val="Style"/>
    <w:basedOn w:val="1"/>
    <w:next w:val="20"/>
    <w:autoRedefine/>
    <w:qFormat/>
    <w:uiPriority w:val="0"/>
    <w:rPr>
      <w:rFonts w:ascii="宋体" w:hAnsi="Courier New" w:cs="宋体"/>
      <w:szCs w:val="21"/>
    </w:rPr>
  </w:style>
  <w:style w:type="paragraph" w:customStyle="1" w:styleId="138">
    <w:name w:val="表格样式"/>
    <w:basedOn w:val="1"/>
    <w:autoRedefine/>
    <w:qFormat/>
    <w:uiPriority w:val="0"/>
    <w:rPr>
      <w:bCs/>
      <w:color w:val="000000"/>
      <w:szCs w:val="24"/>
    </w:rPr>
  </w:style>
  <w:style w:type="paragraph" w:customStyle="1" w:styleId="139">
    <w:name w:val=" Char Char Char Char Char Char1 Char"/>
    <w:basedOn w:val="1"/>
    <w:autoRedefine/>
    <w:qFormat/>
    <w:uiPriority w:val="0"/>
    <w:pPr>
      <w:spacing w:line="360" w:lineRule="auto"/>
      <w:ind w:firstLine="200" w:firstLineChars="200"/>
    </w:pPr>
    <w:rPr>
      <w:rFonts w:ascii="宋体" w:hAnsi="宋体" w:cs="宋体"/>
      <w:sz w:val="24"/>
      <w:szCs w:val="24"/>
    </w:rPr>
  </w:style>
  <w:style w:type="paragraph" w:customStyle="1" w:styleId="140">
    <w:name w:val=" Char Char Char Char Char Char"/>
    <w:basedOn w:val="1"/>
    <w:autoRedefine/>
    <w:qFormat/>
    <w:uiPriority w:val="0"/>
    <w:rPr>
      <w:sz w:val="24"/>
      <w:szCs w:val="24"/>
    </w:rPr>
  </w:style>
  <w:style w:type="paragraph" w:customStyle="1" w:styleId="141">
    <w:name w:val="表格标题"/>
    <w:basedOn w:val="1"/>
    <w:autoRedefine/>
    <w:qFormat/>
    <w:uiPriority w:val="0"/>
    <w:pPr>
      <w:spacing w:line="300" w:lineRule="auto"/>
      <w:jc w:val="center"/>
    </w:pPr>
    <w:rPr>
      <w:sz w:val="24"/>
    </w:rPr>
  </w:style>
  <w:style w:type="paragraph" w:customStyle="1" w:styleId="142">
    <w:name w:val="样式35"/>
    <w:basedOn w:val="1"/>
    <w:autoRedefine/>
    <w:qFormat/>
    <w:uiPriority w:val="0"/>
    <w:pPr>
      <w:adjustRightInd w:val="0"/>
      <w:spacing w:line="312" w:lineRule="auto"/>
      <w:ind w:firstLine="567"/>
    </w:pPr>
    <w:rPr>
      <w:rFonts w:ascii="宋体"/>
      <w:kern w:val="0"/>
      <w:sz w:val="28"/>
    </w:rPr>
  </w:style>
  <w:style w:type="paragraph" w:customStyle="1" w:styleId="143">
    <w:name w:val="简单回函地址"/>
    <w:basedOn w:val="1"/>
    <w:autoRedefine/>
    <w:qFormat/>
    <w:uiPriority w:val="0"/>
    <w:rPr>
      <w:sz w:val="24"/>
    </w:rPr>
  </w:style>
  <w:style w:type="paragraph" w:customStyle="1" w:styleId="144">
    <w:name w:val="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45">
    <w:name w:val="1"/>
    <w:basedOn w:val="1"/>
    <w:next w:val="27"/>
    <w:autoRedefine/>
    <w:qFormat/>
    <w:uiPriority w:val="0"/>
    <w:pPr>
      <w:widowControl/>
      <w:spacing w:line="460" w:lineRule="exact"/>
      <w:ind w:firstLine="640"/>
    </w:pPr>
    <w:rPr>
      <w:snapToGrid/>
      <w:w w:val="90"/>
      <w:sz w:val="28"/>
      <w:szCs w:val="20"/>
    </w:rPr>
  </w:style>
  <w:style w:type="paragraph" w:customStyle="1" w:styleId="146">
    <w:name w:val="二级无标题条"/>
    <w:basedOn w:val="1"/>
    <w:autoRedefine/>
    <w:qFormat/>
    <w:uiPriority w:val="0"/>
    <w:rPr>
      <w:szCs w:val="24"/>
    </w:rPr>
  </w:style>
  <w:style w:type="paragraph" w:customStyle="1" w:styleId="147">
    <w:name w:val="列出段落"/>
    <w:basedOn w:val="1"/>
    <w:autoRedefine/>
    <w:qFormat/>
    <w:uiPriority w:val="0"/>
    <w:pPr>
      <w:ind w:firstLine="420" w:firstLineChars="200"/>
    </w:pPr>
    <w:rPr>
      <w:szCs w:val="24"/>
    </w:rPr>
  </w:style>
  <w:style w:type="paragraph" w:customStyle="1" w:styleId="148">
    <w:name w:val=" Char1 Char Char Char Char Char Char"/>
    <w:basedOn w:val="1"/>
    <w:autoRedefine/>
    <w:qFormat/>
    <w:uiPriority w:val="0"/>
    <w:pPr>
      <w:widowControl/>
      <w:spacing w:after="160" w:line="240" w:lineRule="exact"/>
      <w:jc w:val="left"/>
    </w:pPr>
    <w:rPr>
      <w:rFonts w:ascii="Arial" w:hAnsi="Arial"/>
      <w:kern w:val="0"/>
      <w:sz w:val="24"/>
      <w:szCs w:val="24"/>
      <w:lang w:eastAsia="en-US"/>
    </w:rPr>
  </w:style>
  <w:style w:type="paragraph" w:customStyle="1" w:styleId="149">
    <w:name w:val="Char Char Char Char Char Char"/>
    <w:basedOn w:val="1"/>
    <w:autoRedefine/>
    <w:qFormat/>
    <w:uiPriority w:val="0"/>
    <w:rPr>
      <w:szCs w:val="21"/>
    </w:rPr>
  </w:style>
  <w:style w:type="paragraph" w:customStyle="1" w:styleId="150">
    <w:name w:val="正文（1）"/>
    <w:basedOn w:val="1"/>
    <w:autoRedefine/>
    <w:qFormat/>
    <w:uiPriority w:val="0"/>
    <w:pPr>
      <w:autoSpaceDE w:val="0"/>
      <w:autoSpaceDN w:val="0"/>
      <w:adjustRightInd w:val="0"/>
      <w:snapToGrid w:val="0"/>
      <w:spacing w:line="360" w:lineRule="auto"/>
      <w:ind w:firstLine="538" w:firstLineChars="224"/>
    </w:pPr>
    <w:rPr>
      <w:bCs/>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28165;&#27905;&#29983;&#20135;\&#19978;&#28023;&#30005;&#27668;\&#27849;&#31080;&#39135;&#21697;&#3492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泉票食品表</Template>
  <Company>hb</Company>
  <Pages>2</Pages>
  <Words>50</Words>
  <Characters>50</Characters>
  <Lines>280</Lines>
  <Paragraphs>78</Paragraphs>
  <TotalTime>3</TotalTime>
  <ScaleCrop>false</ScaleCrop>
  <LinksUpToDate>false</LinksUpToDate>
  <CharactersWithSpaces>50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2017-05-01T05:10:00Z</dcterms:created>
  <dc:creator>zxm</dc:creator>
  <cp:lastModifiedBy>N</cp:lastModifiedBy>
  <dcterms:modified xsi:type="dcterms:W3CDTF">2024-08-27T01:23:31Z</dcterms:modified>
  <dc:title>      建设项目环境影响报告表</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commondata">
    <vt:lpwstr>eyJoZGlkIjoiN2VjZDk5ZjNhODVkYzczODM0NjVlNDFkOGNmNWM0NDkifQ==</vt:lpwstr>
  </property>
  <property fmtid="{D5CDD505-2E9C-101B-9397-08002B2CF9AE}" pid="4" name="ICV">
    <vt:lpwstr>51FB9D15A0294FA6800EC4C3ECE48A28_13</vt:lpwstr>
  </property>
</Properties>
</file>